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774" w:rsidRDefault="00136658">
      <w:r>
        <w:rPr>
          <w:noProof/>
          <w:lang w:val="ru-RU" w:eastAsia="ru-RU"/>
        </w:rPr>
        <w:drawing>
          <wp:inline distT="0" distB="0" distL="0" distR="0" wp14:anchorId="10004D78" wp14:editId="1F959EC1">
            <wp:extent cx="2600325" cy="1918335"/>
            <wp:effectExtent l="0" t="0" r="9525" b="5715"/>
            <wp:docPr id="13" name="Рисунок 13" descr="https://krimzdorovie.ru/media/k2/items/cache/b689fad0280b286c898256c8d3b6ee9e_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rimzdorovie.ru/media/k2/items/cache/b689fad0280b286c898256c8d3b6ee9e_X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373" cy="1941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5387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margin">
                  <wp:posOffset>6748144</wp:posOffset>
                </wp:positionH>
                <wp:positionV relativeFrom="page">
                  <wp:posOffset>390525</wp:posOffset>
                </wp:positionV>
                <wp:extent cx="3324225" cy="6887210"/>
                <wp:effectExtent l="0" t="0" r="9525" b="8890"/>
                <wp:wrapNone/>
                <wp:docPr id="30" name="Text Box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24225" cy="6887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Default="00A537EB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</w:p>
                          <w:p w:rsidR="00710016" w:rsidRDefault="00710016" w:rsidP="00710016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710016" w:rsidRDefault="00710016" w:rsidP="00710016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 xml:space="preserve">Государственное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казен</w:t>
                            </w:r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ное учреждение Самарской области «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Комплексный цен</w:t>
                            </w:r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 xml:space="preserve">тр социального обслуживания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населения Восточного округа»</w:t>
                            </w:r>
                          </w:p>
                          <w:p w:rsidR="00710016" w:rsidRPr="001A07E7" w:rsidRDefault="00710016" w:rsidP="00710016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Кинель</w:t>
                            </w:r>
                            <w:proofErr w:type="spellEnd"/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-Черкасск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  <w:t>ое отделение</w:t>
                            </w:r>
                          </w:p>
                          <w:p w:rsidR="00E4424D" w:rsidRPr="001A07E7" w:rsidRDefault="00E4424D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8"/>
                                <w:szCs w:val="28"/>
                                <w:lang w:val="ru-RU"/>
                              </w:rPr>
                            </w:pPr>
                          </w:p>
                          <w:p w:rsidR="00CD349A" w:rsidRPr="001A07E7" w:rsidRDefault="00CD349A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17D82" w:rsidRPr="001A07E7" w:rsidRDefault="00017D82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17D82" w:rsidRPr="00710016" w:rsidRDefault="00CD349A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71001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  <w:lang w:val="ru-RU"/>
                              </w:rPr>
                              <w:t xml:space="preserve">Социальные </w:t>
                            </w:r>
                          </w:p>
                          <w:p w:rsidR="00CD349A" w:rsidRPr="00710016" w:rsidRDefault="00017D82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  <w:lang w:val="ru-RU"/>
                              </w:rPr>
                            </w:pPr>
                            <w:r w:rsidRPr="0071001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  <w:lang w:val="ru-RU"/>
                              </w:rPr>
                              <w:t>к</w:t>
                            </w:r>
                            <w:r w:rsidR="00CD349A" w:rsidRPr="00710016">
                              <w:rPr>
                                <w:rFonts w:ascii="Times New Roman" w:hAnsi="Times New Roman" w:cs="Times New Roman"/>
                                <w:b/>
                                <w:color w:val="C00000"/>
                                <w:sz w:val="44"/>
                                <w:szCs w:val="44"/>
                                <w:lang w:val="ru-RU"/>
                              </w:rPr>
                              <w:t>онтракты</w:t>
                            </w:r>
                          </w:p>
                          <w:p w:rsidR="00017D82" w:rsidRPr="00B449EB" w:rsidRDefault="00017D82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017D82" w:rsidRDefault="00017D82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017D82" w:rsidRDefault="00135387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 w:bidi="ar-SA"/>
                              </w:rPr>
                              <w:drawing>
                                <wp:inline distT="0" distB="0" distL="0" distR="0" wp14:anchorId="085EBF90" wp14:editId="3D37EC2C">
                                  <wp:extent cx="3067050" cy="1724025"/>
                                  <wp:effectExtent l="0" t="0" r="0" b="9525"/>
                                  <wp:docPr id="6" name="Рисунок 6" descr="https://sun9-50.userapi.com/ccgex_uLUKJzykafl-1177CD9A6hNs8EpzNIlw/3wyI5hkrCew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https://sun9-50.userapi.com/ccgex_uLUKJzykafl-1177CD9A6hNs8EpzNIlw/3wyI5hkrCew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67050" cy="1724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17D82" w:rsidRDefault="00017D82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10016" w:rsidRDefault="00710016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10016" w:rsidRDefault="00710016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3528E" w:rsidRDefault="00B3528E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3528E" w:rsidRDefault="00B3528E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3528E" w:rsidRDefault="00B3528E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B3528E" w:rsidRDefault="00B3528E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10016" w:rsidRDefault="00710016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6F0431" w:rsidRPr="001A07E7" w:rsidRDefault="006F0431">
                            <w:pPr>
                              <w:pStyle w:val="22"/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>20</w:t>
                            </w:r>
                            <w:r w:rsidR="001349A1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="000F470E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1A07E7">
                              <w:rPr>
                                <w:rFonts w:ascii="Times New Roman" w:hAnsi="Times New Roman" w:cs="Times New Roman"/>
                                <w:b/>
                                <w:color w:val="0070C0"/>
                                <w:sz w:val="24"/>
                                <w:szCs w:val="24"/>
                                <w:lang w:val="ru-RU"/>
                              </w:rPr>
                              <w:t xml:space="preserve"> год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1" o:spid="_x0000_s1026" type="#_x0000_t202" style="position:absolute;left:0;text-align:left;margin-left:531.35pt;margin-top:30.75pt;width:261.75pt;height:542.3pt;z-index: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" filled="f" stroked="f" strokeweight="0" insetpen="t">
                <o:lock v:ext="edit" shapetype="t"/>
                <v:textbox inset="2.85pt,2.85pt,2.85pt,2.85pt">
                  <w:txbxContent>
                    <w:p w:rsidR="00A537EB" w:rsidRDefault="00A537EB">
                      <w:pPr>
                        <w:pStyle w:val="22"/>
                        <w:rPr>
                          <w:lang w:val="ru-RU"/>
                        </w:rPr>
                      </w:pPr>
                    </w:p>
                    <w:p w:rsidR="00710016" w:rsidRDefault="00710016" w:rsidP="00710016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</w:p>
                    <w:p w:rsidR="00710016" w:rsidRDefault="00710016" w:rsidP="00710016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  <w:r w:rsidRPr="001A07E7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 xml:space="preserve">Государственное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казен</w:t>
                      </w:r>
                      <w:r w:rsidRPr="001A07E7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ное учреждение Самарской области «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Комплексный цен</w:t>
                      </w:r>
                      <w:r w:rsidRPr="001A07E7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 xml:space="preserve">тр социального обслуживания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населения Восточного округа»</w:t>
                      </w:r>
                    </w:p>
                    <w:p w:rsidR="00710016" w:rsidRPr="001A07E7" w:rsidRDefault="00710016" w:rsidP="00710016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  <w:r w:rsidRPr="001A07E7"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Кинель-Черкасск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  <w:t>ое отделение</w:t>
                      </w:r>
                    </w:p>
                    <w:p w:rsidR="00E4424D" w:rsidRPr="001A07E7" w:rsidRDefault="00E4424D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0070C0"/>
                          <w:sz w:val="28"/>
                          <w:szCs w:val="28"/>
                          <w:lang w:val="ru-RU"/>
                        </w:rPr>
                      </w:pPr>
                    </w:p>
                    <w:p w:rsidR="00CD349A" w:rsidRPr="001A07E7" w:rsidRDefault="00CD349A">
                      <w:pPr>
                        <w:pStyle w:val="22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  <w:lang w:val="ru-RU"/>
                        </w:rPr>
                      </w:pPr>
                    </w:p>
                    <w:p w:rsidR="00017D82" w:rsidRPr="001A07E7" w:rsidRDefault="00017D82">
                      <w:pPr>
                        <w:pStyle w:val="22"/>
                        <w:rPr>
                          <w:rFonts w:ascii="Times New Roman" w:hAnsi="Times New Roman" w:cs="Times New Roman"/>
                          <w:color w:val="0070C0"/>
                          <w:sz w:val="24"/>
                          <w:szCs w:val="24"/>
                          <w:lang w:val="ru-RU"/>
                        </w:rPr>
                      </w:pPr>
                    </w:p>
                    <w:p w:rsidR="00017D82" w:rsidRPr="00710016" w:rsidRDefault="00CD349A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  <w:lang w:val="ru-RU"/>
                        </w:rPr>
                      </w:pPr>
                      <w:r w:rsidRPr="00710016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  <w:lang w:val="ru-RU"/>
                        </w:rPr>
                        <w:t xml:space="preserve">Социальные </w:t>
                      </w:r>
                    </w:p>
                    <w:p w:rsidR="00CD349A" w:rsidRPr="00710016" w:rsidRDefault="00017D82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  <w:lang w:val="ru-RU"/>
                        </w:rPr>
                      </w:pPr>
                      <w:r w:rsidRPr="00710016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  <w:lang w:val="ru-RU"/>
                        </w:rPr>
                        <w:t>к</w:t>
                      </w:r>
                      <w:r w:rsidR="00CD349A" w:rsidRPr="00710016">
                        <w:rPr>
                          <w:rFonts w:ascii="Times New Roman" w:hAnsi="Times New Roman" w:cs="Times New Roman"/>
                          <w:b/>
                          <w:color w:val="C00000"/>
                          <w:sz w:val="44"/>
                          <w:szCs w:val="44"/>
                          <w:lang w:val="ru-RU"/>
                        </w:rPr>
                        <w:t>онтракты</w:t>
                      </w:r>
                    </w:p>
                    <w:p w:rsidR="00017D82" w:rsidRPr="00B449EB" w:rsidRDefault="00017D82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:rsidR="00017D82" w:rsidRDefault="00017D82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017D82" w:rsidRDefault="00135387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 w:bidi="ar-SA"/>
                        </w:rPr>
                        <w:drawing>
                          <wp:inline distT="0" distB="0" distL="0" distR="0" wp14:anchorId="085EBF90" wp14:editId="3D37EC2C">
                            <wp:extent cx="3067050" cy="1724025"/>
                            <wp:effectExtent l="0" t="0" r="0" b="9525"/>
                            <wp:docPr id="6" name="Рисунок 6" descr="https://sun9-50.userapi.com/ccgex_uLUKJzykafl-1177CD9A6hNs8EpzNIlw/3wyI5hkrCew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https://sun9-50.userapi.com/ccgex_uLUKJzykafl-1177CD9A6hNs8EpzNIlw/3wyI5hkrCew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67050" cy="1724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17D82" w:rsidRDefault="00017D82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710016" w:rsidRDefault="00710016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710016" w:rsidRDefault="00710016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B3528E" w:rsidRDefault="00B3528E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B3528E" w:rsidRDefault="00B3528E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B3528E" w:rsidRDefault="00B3528E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B3528E" w:rsidRDefault="00B3528E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710016" w:rsidRDefault="00710016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6F0431" w:rsidRPr="001A07E7" w:rsidRDefault="006F0431">
                      <w:pPr>
                        <w:pStyle w:val="22"/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lang w:val="ru-RU"/>
                        </w:rPr>
                      </w:pPr>
                      <w:r w:rsidRPr="001A07E7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lang w:val="ru-RU"/>
                        </w:rPr>
                        <w:t>20</w:t>
                      </w:r>
                      <w:r w:rsidR="001349A1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lang w:val="ru-RU"/>
                        </w:rPr>
                        <w:t>2</w:t>
                      </w:r>
                      <w:r w:rsidR="000F470E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1A07E7">
                        <w:rPr>
                          <w:rFonts w:ascii="Times New Roman" w:hAnsi="Times New Roman" w:cs="Times New Roman"/>
                          <w:b/>
                          <w:color w:val="0070C0"/>
                          <w:sz w:val="24"/>
                          <w:szCs w:val="24"/>
                          <w:lang w:val="ru-RU"/>
                        </w:rPr>
                        <w:t xml:space="preserve"> год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2096" behindDoc="0" locked="0" layoutInCell="1" allowOverlap="1">
                <wp:simplePos x="0" y="0"/>
                <wp:positionH relativeFrom="page">
                  <wp:posOffset>612140</wp:posOffset>
                </wp:positionH>
                <wp:positionV relativeFrom="page">
                  <wp:posOffset>389890</wp:posOffset>
                </wp:positionV>
                <wp:extent cx="2873375" cy="1901190"/>
                <wp:effectExtent l="2540" t="0" r="635" b="4445"/>
                <wp:wrapNone/>
                <wp:docPr id="3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73375" cy="1901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Pr="00FF0996" w:rsidRDefault="00A537EB">
                            <w:pPr>
                              <w:pStyle w:val="4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non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4" o:spid="_x0000_s1027" type="#_x0000_t202" style="position:absolute;left:0;text-align:left;margin-left:48.2pt;margin-top:30.7pt;width:226.25pt;height:149.7pt;z-index:251652096;visibility:visible;mso-wrap-style:non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" filled="f" stroked="f" strokeweight="0" insetpen="t">
                <o:lock v:ext="edit" shapetype="t"/>
                <v:textbox inset="2.85pt,2.85pt,2.85pt,2.85pt">
                  <w:txbxContent>
                    <w:p w:rsidR="00A537EB" w:rsidRPr="00FF0996" w:rsidRDefault="00A537EB">
                      <w:pPr>
                        <w:pStyle w:val="4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5168" behindDoc="0" locked="0" layoutInCell="1" allowOverlap="1">
                <wp:simplePos x="0" y="0"/>
                <wp:positionH relativeFrom="page">
                  <wp:posOffset>3848735</wp:posOffset>
                </wp:positionH>
                <wp:positionV relativeFrom="page">
                  <wp:posOffset>389890</wp:posOffset>
                </wp:positionV>
                <wp:extent cx="2877820" cy="3241040"/>
                <wp:effectExtent l="0" t="0" r="0" b="0"/>
                <wp:wrapNone/>
                <wp:docPr id="2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77820" cy="324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1A29" w:rsidRPr="0090269F" w:rsidRDefault="00551A29" w:rsidP="00551A29">
                            <w:pPr>
                              <w:spacing w:after="0" w:line="240" w:lineRule="auto"/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90269F">
                              <w:rPr>
                                <w:b/>
                                <w:bCs/>
                                <w:i/>
                                <w:color w:val="002060"/>
                                <w:sz w:val="24"/>
                                <w:szCs w:val="24"/>
                                <w:lang w:val="ru-RU" w:eastAsia="ru-RU"/>
                              </w:rPr>
                              <w:t>Уполномоченный орган в одностороннем порядке прекращает оказание социальной помощи в виде денежных выплат и социальных услуг по социальному контракту в случаях:</w:t>
                            </w:r>
                          </w:p>
                          <w:p w:rsidR="00551A29" w:rsidRPr="0090269F" w:rsidRDefault="00551A29" w:rsidP="00551A29">
                            <w:pPr>
                              <w:spacing w:after="0" w:line="240" w:lineRule="auto"/>
                              <w:rPr>
                                <w:color w:val="7030A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90269F">
                              <w:rPr>
                                <w:b/>
                                <w:bCs/>
                                <w:i/>
                                <w:color w:val="7030A0"/>
                                <w:sz w:val="24"/>
                                <w:szCs w:val="24"/>
                                <w:lang w:val="ru-RU" w:eastAsia="ru-RU"/>
                              </w:rPr>
                              <w:t xml:space="preserve">- </w:t>
                            </w:r>
                            <w:r w:rsidRPr="0090269F">
                              <w:rPr>
                                <w:bCs/>
                                <w:color w:val="7030A0"/>
                                <w:sz w:val="24"/>
                                <w:szCs w:val="24"/>
                                <w:lang w:val="ru-RU" w:eastAsia="ru-RU"/>
                              </w:rPr>
                              <w:t>нецелевого расходования денежной выплаты по социальному контракту (расходование на цели, не предусмотренные программой социальной адаптации);</w:t>
                            </w:r>
                          </w:p>
                          <w:p w:rsidR="00551A29" w:rsidRPr="0090269F" w:rsidRDefault="00551A29" w:rsidP="00551A29">
                            <w:pPr>
                              <w:spacing w:after="0" w:line="240" w:lineRule="auto"/>
                              <w:rPr>
                                <w:color w:val="7030A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90269F">
                              <w:rPr>
                                <w:bCs/>
                                <w:color w:val="7030A0"/>
                                <w:sz w:val="24"/>
                                <w:szCs w:val="24"/>
                                <w:lang w:val="ru-RU" w:eastAsia="ru-RU"/>
                              </w:rPr>
                              <w:t>- невыполнения получателем социальной помощи мероприятий программы социальной адаптации;</w:t>
                            </w:r>
                          </w:p>
                          <w:p w:rsidR="00551A29" w:rsidRPr="0090269F" w:rsidRDefault="00551A29" w:rsidP="00551A29">
                            <w:pPr>
                              <w:pStyle w:val="a8"/>
                              <w:jc w:val="both"/>
                              <w:rPr>
                                <w:b w:val="0"/>
                                <w:caps/>
                                <w:smallCaps w:val="0"/>
                                <w:color w:val="7030A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90269F">
                              <w:rPr>
                                <w:rFonts w:ascii="Times New Roman" w:hAnsi="Times New Roman" w:cs="Times New Roman"/>
                                <w:b w:val="0"/>
                                <w:smallCaps w:val="0"/>
                                <w:color w:val="7030A0"/>
                                <w:sz w:val="24"/>
                                <w:szCs w:val="24"/>
                                <w:lang w:val="ru-RU" w:eastAsia="ru-RU"/>
                              </w:rPr>
                              <w:t>- несоблюдения сроков предоставления отчетов о выполнении программы социальной адаптации и иных отчетных документов, указанных в социальном контракте.</w:t>
                            </w:r>
                          </w:p>
                          <w:p w:rsidR="00ED7DE5" w:rsidRPr="00041F0D" w:rsidRDefault="00ED7DE5" w:rsidP="00ED7D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ED7DE5" w:rsidRPr="00041F0D" w:rsidRDefault="00ED7DE5" w:rsidP="00ED7DE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ru-RU"/>
                              </w:rPr>
                            </w:pPr>
                          </w:p>
                          <w:p w:rsidR="00041F0D" w:rsidRPr="00551A29" w:rsidRDefault="00041F0D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7" o:spid="_x0000_s1028" type="#_x0000_t202" style="position:absolute;left:0;text-align:left;margin-left:303.05pt;margin-top:30.7pt;width:226.6pt;height:255.2pt;z-index:25165516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551A29" w:rsidRPr="0090269F" w:rsidRDefault="00551A29" w:rsidP="00551A29">
                      <w:pPr>
                        <w:spacing w:after="0" w:line="240" w:lineRule="auto"/>
                        <w:rPr>
                          <w:b/>
                          <w:i/>
                          <w:color w:val="002060"/>
                          <w:sz w:val="24"/>
                          <w:szCs w:val="24"/>
                          <w:lang w:val="ru-RU" w:eastAsia="ru-RU"/>
                        </w:rPr>
                      </w:pPr>
                      <w:r w:rsidRPr="0090269F">
                        <w:rPr>
                          <w:b/>
                          <w:bCs/>
                          <w:i/>
                          <w:color w:val="002060"/>
                          <w:sz w:val="24"/>
                          <w:szCs w:val="24"/>
                          <w:lang w:val="ru-RU" w:eastAsia="ru-RU"/>
                        </w:rPr>
                        <w:t>Уполномоченный орган в одностороннем порядке прекращает оказание социальной помощи в виде денежных выплат и социальных услуг по социальному контракту в случаях:</w:t>
                      </w:r>
                    </w:p>
                    <w:p w:rsidR="00551A29" w:rsidRPr="0090269F" w:rsidRDefault="00551A29" w:rsidP="00551A29">
                      <w:pPr>
                        <w:spacing w:after="0" w:line="240" w:lineRule="auto"/>
                        <w:rPr>
                          <w:color w:val="7030A0"/>
                          <w:sz w:val="24"/>
                          <w:szCs w:val="24"/>
                          <w:lang w:val="ru-RU" w:eastAsia="ru-RU"/>
                        </w:rPr>
                      </w:pPr>
                      <w:r w:rsidRPr="0090269F">
                        <w:rPr>
                          <w:b/>
                          <w:bCs/>
                          <w:i/>
                          <w:color w:val="7030A0"/>
                          <w:sz w:val="24"/>
                          <w:szCs w:val="24"/>
                          <w:lang w:val="ru-RU" w:eastAsia="ru-RU"/>
                        </w:rPr>
                        <w:t xml:space="preserve">- </w:t>
                      </w:r>
                      <w:r w:rsidRPr="0090269F">
                        <w:rPr>
                          <w:bCs/>
                          <w:color w:val="7030A0"/>
                          <w:sz w:val="24"/>
                          <w:szCs w:val="24"/>
                          <w:lang w:val="ru-RU" w:eastAsia="ru-RU"/>
                        </w:rPr>
                        <w:t>нецелевого расходования денежной выплаты по социальному контракту (расходование на цели, не предусмотренные программой социальной адаптации);</w:t>
                      </w:r>
                    </w:p>
                    <w:p w:rsidR="00551A29" w:rsidRPr="0090269F" w:rsidRDefault="00551A29" w:rsidP="00551A29">
                      <w:pPr>
                        <w:spacing w:after="0" w:line="240" w:lineRule="auto"/>
                        <w:rPr>
                          <w:color w:val="7030A0"/>
                          <w:sz w:val="24"/>
                          <w:szCs w:val="24"/>
                          <w:lang w:val="ru-RU" w:eastAsia="ru-RU"/>
                        </w:rPr>
                      </w:pPr>
                      <w:r w:rsidRPr="0090269F">
                        <w:rPr>
                          <w:bCs/>
                          <w:color w:val="7030A0"/>
                          <w:sz w:val="24"/>
                          <w:szCs w:val="24"/>
                          <w:lang w:val="ru-RU" w:eastAsia="ru-RU"/>
                        </w:rPr>
                        <w:t>- невыполнения получателем социальной помощи мероприятий программы социальной адаптации;</w:t>
                      </w:r>
                    </w:p>
                    <w:p w:rsidR="00551A29" w:rsidRPr="0090269F" w:rsidRDefault="00551A29" w:rsidP="00551A29">
                      <w:pPr>
                        <w:pStyle w:val="a8"/>
                        <w:jc w:val="both"/>
                        <w:rPr>
                          <w:b w:val="0"/>
                          <w:caps/>
                          <w:smallCaps w:val="0"/>
                          <w:color w:val="7030A0"/>
                          <w:sz w:val="24"/>
                          <w:szCs w:val="24"/>
                          <w:lang w:val="ru-RU"/>
                        </w:rPr>
                      </w:pPr>
                      <w:r w:rsidRPr="0090269F">
                        <w:rPr>
                          <w:rFonts w:ascii="Times New Roman" w:hAnsi="Times New Roman" w:cs="Times New Roman"/>
                          <w:b w:val="0"/>
                          <w:smallCaps w:val="0"/>
                          <w:color w:val="7030A0"/>
                          <w:sz w:val="24"/>
                          <w:szCs w:val="24"/>
                          <w:lang w:val="ru-RU" w:eastAsia="ru-RU"/>
                        </w:rPr>
                        <w:t>- несоблюдения сроков предоставления отчетов о выполнении программы социальной адаптации и иных отчетных документов, указанных в социальном контракте.</w:t>
                      </w:r>
                    </w:p>
                    <w:p w:rsidR="00ED7DE5" w:rsidRPr="00041F0D" w:rsidRDefault="00ED7DE5" w:rsidP="00ED7DE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:rsidR="00ED7DE5" w:rsidRPr="00041F0D" w:rsidRDefault="00ED7DE5" w:rsidP="00ED7DE5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  <w:lang w:val="ru-RU"/>
                        </w:rPr>
                      </w:pPr>
                    </w:p>
                    <w:p w:rsidR="00041F0D" w:rsidRPr="00551A29" w:rsidRDefault="00041F0D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4431665</wp:posOffset>
                </wp:positionH>
                <wp:positionV relativeFrom="page">
                  <wp:posOffset>6527165</wp:posOffset>
                </wp:positionV>
                <wp:extent cx="234950" cy="352425"/>
                <wp:effectExtent l="0" t="0" r="0" b="9525"/>
                <wp:wrapNone/>
                <wp:docPr id="31" name="Text Box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3" o:spid="_x0000_s1029" type="#_x0000_t202" style="position:absolute;left:0;text-align:left;margin-left:348.95pt;margin-top:513.95pt;width:18.5pt;height:27.75pt;z-index:25164595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7536180</wp:posOffset>
                </wp:positionH>
                <wp:positionV relativeFrom="page">
                  <wp:posOffset>3058795</wp:posOffset>
                </wp:positionV>
                <wp:extent cx="234950" cy="352425"/>
                <wp:effectExtent l="0" t="0" r="0" b="9525"/>
                <wp:wrapNone/>
                <wp:docPr id="28" name="Text Box 4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37EB" w:rsidRDefault="00A537EB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5" o:spid="_x0000_s1030" type="#_x0000_t202" style="position:absolute;left:0;text-align:left;margin-left:593.4pt;margin-top:240.85pt;width:18.5pt;height:27.75pt;z-index:25166745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" filled="f" stroked="f">
                <v:textbox style="mso-fit-shape-to-text:t">
                  <w:txbxContent>
                    <w:p w:rsidR="00A537EB" w:rsidRDefault="00A537EB"/>
                  </w:txbxContent>
                </v:textbox>
                <w10:wrap anchorx="page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>
                <wp:simplePos x="0" y="0"/>
                <wp:positionH relativeFrom="page">
                  <wp:posOffset>3846195</wp:posOffset>
                </wp:positionH>
                <wp:positionV relativeFrom="page">
                  <wp:posOffset>4999990</wp:posOffset>
                </wp:positionV>
                <wp:extent cx="2171700" cy="233045"/>
                <wp:effectExtent l="0" t="0" r="0" b="0"/>
                <wp:wrapNone/>
                <wp:docPr id="17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71700" cy="233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22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0" o:spid="_x0000_s1031" type="#_x0000_t202" style="position:absolute;left:0;text-align:left;margin-left:302.85pt;margin-top:393.7pt;width:171pt;height:18.3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A537EB" w:rsidRPr="003A1A56" w:rsidRDefault="00A537EB">
                      <w:pPr>
                        <w:pStyle w:val="22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46976" behindDoc="0" locked="0" layoutInCell="1" allowOverlap="1">
                <wp:simplePos x="0" y="0"/>
                <wp:positionH relativeFrom="column">
                  <wp:posOffset>4342765</wp:posOffset>
                </wp:positionH>
                <wp:positionV relativeFrom="paragraph">
                  <wp:posOffset>6567805</wp:posOffset>
                </wp:positionV>
                <wp:extent cx="1371600" cy="685800"/>
                <wp:effectExtent l="0" t="0" r="0" b="0"/>
                <wp:wrapNone/>
                <wp:docPr id="16" name="Rectangle 12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FF5A" id="Rectangle 12" o:spid="_x0000_s1026" style="position:absolute;margin-left:341.95pt;margin-top:517.15pt;width:108pt;height:54pt;z-index:251646976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HbD8wIAAJA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p w:rsidR="00D83774" w:rsidRPr="00D83774" w:rsidRDefault="00D83774" w:rsidP="00D83774"/>
    <w:p w:rsidR="00D83774" w:rsidRPr="00D83774" w:rsidRDefault="00D83774" w:rsidP="00D83774"/>
    <w:p w:rsidR="00D83774" w:rsidRPr="00D83774" w:rsidRDefault="00D83774" w:rsidP="00D83774"/>
    <w:p w:rsidR="00D83774" w:rsidRPr="00D83774" w:rsidRDefault="00D83774" w:rsidP="00D83774"/>
    <w:p w:rsidR="00D83774" w:rsidRPr="00D83774" w:rsidRDefault="00D83774" w:rsidP="00D83774"/>
    <w:p w:rsidR="00D83774" w:rsidRPr="00D83774" w:rsidRDefault="001A7A62" w:rsidP="00D83774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1072" behindDoc="0" locked="0" layoutInCell="1" allowOverlap="1">
                <wp:simplePos x="0" y="0"/>
                <wp:positionH relativeFrom="margin">
                  <wp:posOffset>-367029</wp:posOffset>
                </wp:positionH>
                <wp:positionV relativeFrom="page">
                  <wp:posOffset>2419350</wp:posOffset>
                </wp:positionV>
                <wp:extent cx="3086100" cy="4695825"/>
                <wp:effectExtent l="0" t="0" r="0" b="9525"/>
                <wp:wrapNone/>
                <wp:docPr id="33" name="Text Box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086100" cy="469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36658" w:rsidRDefault="00136658" w:rsidP="00E133E7">
                            <w:pPr>
                              <w:spacing w:after="0" w:line="251" w:lineRule="atLeast"/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9514C6" w:rsidRPr="00CD7F51" w:rsidRDefault="009514C6" w:rsidP="00E133E7">
                            <w:pPr>
                              <w:spacing w:after="0" w:line="251" w:lineRule="atLeast"/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7F51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  <w:t>Направление расходов</w:t>
                            </w:r>
                          </w:p>
                          <w:p w:rsidR="00E133E7" w:rsidRPr="00CD7F51" w:rsidRDefault="00E133E7" w:rsidP="00E133E7">
                            <w:pPr>
                              <w:spacing w:after="0" w:line="251" w:lineRule="atLeast"/>
                              <w:jc w:val="center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9514C6" w:rsidRPr="00CD7F51" w:rsidRDefault="00E133E7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="00F13DD9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14C6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Поиск работы – трудоустройство</w:t>
                            </w:r>
                          </w:p>
                          <w:p w:rsidR="00AC3850" w:rsidRPr="00CD7F51" w:rsidRDefault="00AC3850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514C6" w:rsidRPr="00CD7F51" w:rsidRDefault="00E133E7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="00F13DD9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14C6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Осуществление индивидуальной предпринимательской деятельности + прохождение обучения</w:t>
                            </w:r>
                          </w:p>
                          <w:p w:rsidR="00AC3850" w:rsidRPr="00CD7F51" w:rsidRDefault="00AC3850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514C6" w:rsidRPr="00CD7F51" w:rsidRDefault="00E133E7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9514C6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Ведение ЛПХ + прохождение обучения</w:t>
                            </w:r>
                          </w:p>
                          <w:p w:rsidR="00AC3850" w:rsidRPr="00CD7F51" w:rsidRDefault="00AC3850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9514C6" w:rsidRPr="00CD7F51" w:rsidRDefault="00E133E7" w:rsidP="00E133E7">
                            <w:pPr>
                              <w:pStyle w:val="ac"/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-</w:t>
                            </w:r>
                            <w:r w:rsidR="00F13DD9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514C6" w:rsidRPr="00CD7F51"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4"/>
                                <w:szCs w:val="24"/>
                              </w:rPr>
                              <w:t>Осуществление иных мероприятий по преодолению гражданином трудной жизненной ситуации</w:t>
                            </w:r>
                          </w:p>
                          <w:p w:rsidR="009514C6" w:rsidRPr="00E133E7" w:rsidRDefault="00CD7F51" w:rsidP="00E133E7">
                            <w:pPr>
                              <w:pStyle w:val="ac"/>
                              <w:spacing w:after="0"/>
                              <w:rPr>
                                <w:rFonts w:ascii="Times New Roman" w:hAnsi="Times New Roman" w:cs="Times New Roman"/>
                                <w:i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3E629B1" wp14:editId="655C0A37">
                                  <wp:extent cx="2800350" cy="1907540"/>
                                  <wp:effectExtent l="0" t="0" r="0" b="0"/>
                                  <wp:docPr id="9" name="Рисунок 9" descr="https://st2.depositphotos.com/1158045/9082/i/950/depositphotos_90821962-stock-photo-smiling-student-in-a-library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https://st2.depositphotos.com/1158045/9082/i/950/depositphotos_90821962-stock-photo-smiling-student-in-a-library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00350" cy="1907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3" o:spid="_x0000_s1032" type="#_x0000_t202" style="position:absolute;left:0;text-align:left;margin-left:-28.9pt;margin-top:190.5pt;width:243pt;height:369.75pt;z-index:25165107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136658" w:rsidRDefault="00136658" w:rsidP="00E133E7">
                      <w:pPr>
                        <w:spacing w:after="0" w:line="251" w:lineRule="atLeast"/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9514C6" w:rsidRPr="00CD7F51" w:rsidRDefault="009514C6" w:rsidP="00E133E7">
                      <w:pPr>
                        <w:spacing w:after="0" w:line="251" w:lineRule="atLeast"/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CD7F51">
                        <w:rPr>
                          <w:b/>
                          <w:bCs/>
                          <w:i/>
                          <w:sz w:val="24"/>
                          <w:szCs w:val="24"/>
                          <w:lang w:val="ru-RU"/>
                        </w:rPr>
                        <w:t>Направление расходов</w:t>
                      </w:r>
                    </w:p>
                    <w:p w:rsidR="00E133E7" w:rsidRPr="00CD7F51" w:rsidRDefault="00E133E7" w:rsidP="00E133E7">
                      <w:pPr>
                        <w:spacing w:after="0" w:line="251" w:lineRule="atLeast"/>
                        <w:jc w:val="center"/>
                        <w:rPr>
                          <w:b/>
                          <w:bCs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9514C6" w:rsidRPr="00CD7F51" w:rsidRDefault="00E133E7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="00F13DD9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514C6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Поиск работы – трудоустройство</w:t>
                      </w:r>
                    </w:p>
                    <w:p w:rsidR="00AC3850" w:rsidRPr="00CD7F51" w:rsidRDefault="00AC3850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9514C6" w:rsidRPr="00CD7F51" w:rsidRDefault="00E133E7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="00F13DD9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514C6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Осуществление индивидуальной предпринимательской деятельности + прохождение обучения</w:t>
                      </w:r>
                    </w:p>
                    <w:p w:rsidR="00AC3850" w:rsidRPr="00CD7F51" w:rsidRDefault="00AC3850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9514C6" w:rsidRPr="00CD7F51" w:rsidRDefault="00E133E7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- </w:t>
                      </w:r>
                      <w:r w:rsidR="009514C6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Ведение ЛПХ + прохождение обучения</w:t>
                      </w:r>
                    </w:p>
                    <w:p w:rsidR="00AC3850" w:rsidRPr="00CD7F51" w:rsidRDefault="00AC3850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16"/>
                          <w:szCs w:val="16"/>
                        </w:rPr>
                      </w:pPr>
                    </w:p>
                    <w:p w:rsidR="009514C6" w:rsidRPr="00CD7F51" w:rsidRDefault="00E133E7" w:rsidP="00E133E7">
                      <w:pPr>
                        <w:pStyle w:val="ac"/>
                        <w:spacing w:after="0" w:line="276" w:lineRule="auto"/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</w:pPr>
                      <w:r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-</w:t>
                      </w:r>
                      <w:r w:rsidR="00F13DD9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9514C6" w:rsidRPr="00CD7F51">
                        <w:rPr>
                          <w:rFonts w:ascii="Times New Roman" w:hAnsi="Times New Roman" w:cs="Times New Roman"/>
                          <w:i/>
                          <w:color w:val="000000"/>
                          <w:sz w:val="24"/>
                          <w:szCs w:val="24"/>
                        </w:rPr>
                        <w:t>Осуществление иных мероприятий по преодолению гражданином трудной жизненной ситуации</w:t>
                      </w:r>
                    </w:p>
                    <w:p w:rsidR="009514C6" w:rsidRPr="00E133E7" w:rsidRDefault="00CD7F51" w:rsidP="00E133E7">
                      <w:pPr>
                        <w:pStyle w:val="ac"/>
                        <w:spacing w:after="0"/>
                        <w:rPr>
                          <w:rFonts w:ascii="Times New Roman" w:hAnsi="Times New Roman" w:cs="Times New Roman"/>
                          <w:i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3E629B1" wp14:editId="655C0A37">
                            <wp:extent cx="2800350" cy="1907540"/>
                            <wp:effectExtent l="0" t="0" r="0" b="0"/>
                            <wp:docPr id="9" name="Рисунок 9" descr="https://st2.depositphotos.com/1158045/9082/i/950/depositphotos_90821962-stock-photo-smiling-student-in-a-library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https://st2.depositphotos.com/1158045/9082/i/950/depositphotos_90821962-stock-photo-smiling-student-in-a-library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00350" cy="1907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D83774" w:rsidRPr="00D83774" w:rsidRDefault="00D83774" w:rsidP="00D83774"/>
    <w:p w:rsidR="00D83774" w:rsidRPr="00D83774" w:rsidRDefault="00D83774" w:rsidP="00D83774"/>
    <w:p w:rsidR="00D83774" w:rsidRPr="00D83774" w:rsidRDefault="00D83774" w:rsidP="00D83774"/>
    <w:p w:rsidR="00D83774" w:rsidRPr="00D83774" w:rsidRDefault="00D83774" w:rsidP="00D83774"/>
    <w:p w:rsidR="00D83774" w:rsidRPr="00D83774" w:rsidRDefault="00D83774" w:rsidP="00D83774"/>
    <w:p w:rsidR="00D83774" w:rsidRPr="00D83774" w:rsidRDefault="00BB53E0" w:rsidP="00D83774"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page">
                  <wp:posOffset>3896360</wp:posOffset>
                </wp:positionH>
                <wp:positionV relativeFrom="page">
                  <wp:posOffset>3799840</wp:posOffset>
                </wp:positionV>
                <wp:extent cx="2877820" cy="3210560"/>
                <wp:effectExtent l="0" t="0" r="0" b="8890"/>
                <wp:wrapNone/>
                <wp:docPr id="20" name="Text Box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877820" cy="3210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По всем вопросам обращаться: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Самарская область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Кинель-Черкасский район,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С. Кинель-Черкассы,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ул. Революционная 39,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каб. №</w:t>
                            </w:r>
                            <w:r w:rsidR="00C51C5B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10</w:t>
                            </w:r>
                            <w:r w:rsidR="00E2366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9</w:t>
                            </w: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 xml:space="preserve"> (</w:t>
                            </w:r>
                            <w:r w:rsidR="00C51C5B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первый</w:t>
                            </w: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 xml:space="preserve"> этаж)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ГКУ СО «Комплексный центр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социального обслуживания населения Восточного округа»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 xml:space="preserve">М.Р. Кинель-ЧеркасскИЙ 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Приемные дни: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Понедельник – пятница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с 8.00 до 16.00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Обед с12.00 до 13.00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выходные: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суббота, воскресенье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 w:rsidRPr="00AA6888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телефон:</w:t>
                            </w:r>
                          </w:p>
                          <w:p w:rsidR="00D83774" w:rsidRPr="00AA6888" w:rsidRDefault="00E23668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  <w:r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8846604</w:t>
                            </w:r>
                            <w:r w:rsidR="00C51C5B"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  <w:t>0503</w:t>
                            </w:r>
                          </w:p>
                          <w:p w:rsidR="00D83774" w:rsidRPr="00AA6888" w:rsidRDefault="00D83774" w:rsidP="00D83774">
                            <w:pPr>
                              <w:pStyle w:val="a8"/>
                              <w:rPr>
                                <w:caps/>
                                <w:color w:val="0070C0"/>
                                <w:sz w:val="19"/>
                                <w:szCs w:val="19"/>
                                <w:lang w:val="ru-RU"/>
                              </w:rPr>
                            </w:pPr>
                          </w:p>
                          <w:p w:rsidR="0090269F" w:rsidRDefault="0090269F"/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06.8pt;margin-top:299.2pt;width:226.6pt;height:252.8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" filled="f" stroked="f" strokeweight="0" insetpen="t">
                <o:lock v:ext="edit" shapetype="t"/>
                <v:textbox inset="2.85pt,2.85pt,2.85pt,2.85pt">
                  <w:txbxContent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По всем вопросам обращаться: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Самарская область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Кинель-Черкасский район,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С. Кинель-Черкассы,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ул. Революционная 39,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каб. №</w:t>
                      </w:r>
                      <w:r w:rsidR="00C51C5B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10</w:t>
                      </w:r>
                      <w:r w:rsidR="00E2366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9</w:t>
                      </w: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 xml:space="preserve"> (</w:t>
                      </w:r>
                      <w:r w:rsidR="00C51C5B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первый</w:t>
                      </w: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 xml:space="preserve"> этаж)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ГКУ СО «Комплексный центр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социального обслуживания населения Восточного округа»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 xml:space="preserve">М.Р. Кинель-ЧеркасскИЙ 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Приемные дни: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Понедельник – пятница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с 8.00 до 16.00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Обед с12.00 до 13.00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выходные: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суббота, воскресенье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 w:rsidRPr="00AA6888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телефон:</w:t>
                      </w:r>
                    </w:p>
                    <w:p w:rsidR="00D83774" w:rsidRPr="00AA6888" w:rsidRDefault="00E23668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  <w:r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8846604</w:t>
                      </w:r>
                      <w:r w:rsidR="00C51C5B"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  <w:t>0503</w:t>
                      </w:r>
                    </w:p>
                    <w:p w:rsidR="00D83774" w:rsidRPr="00AA6888" w:rsidRDefault="00D83774" w:rsidP="00D83774">
                      <w:pPr>
                        <w:pStyle w:val="a8"/>
                        <w:rPr>
                          <w:caps/>
                          <w:color w:val="0070C0"/>
                          <w:sz w:val="19"/>
                          <w:szCs w:val="19"/>
                          <w:lang w:val="ru-RU"/>
                        </w:rPr>
                      </w:pPr>
                    </w:p>
                    <w:p w:rsidR="0090269F" w:rsidRDefault="0090269F"/>
                  </w:txbxContent>
                </v:textbox>
                <w10:wrap anchorx="page" anchory="page"/>
              </v:shape>
            </w:pict>
          </mc:Fallback>
        </mc:AlternateContent>
      </w:r>
    </w:p>
    <w:p w:rsidR="00D83774" w:rsidRPr="00D83774" w:rsidRDefault="00D83774" w:rsidP="00D83774"/>
    <w:p w:rsidR="00D83774" w:rsidRDefault="00D83774"/>
    <w:p w:rsidR="00D83774" w:rsidRDefault="00D83774"/>
    <w:p w:rsidR="00D83774" w:rsidRDefault="00D83774" w:rsidP="00D83774">
      <w:pPr>
        <w:tabs>
          <w:tab w:val="left" w:pos="6255"/>
        </w:tabs>
      </w:pPr>
      <w:r>
        <w:tab/>
      </w:r>
    </w:p>
    <w:p w:rsidR="005956C4" w:rsidRDefault="00A537EB">
      <w:pPr>
        <w:rPr>
          <w:lang w:val="ru-RU"/>
        </w:rPr>
      </w:pPr>
      <w:r w:rsidRPr="00D83774">
        <w:br w:type="page"/>
      </w:r>
      <w:r w:rsidR="003003FA"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3810001</wp:posOffset>
                </wp:positionH>
                <wp:positionV relativeFrom="margin">
                  <wp:posOffset>3810</wp:posOffset>
                </wp:positionV>
                <wp:extent cx="3333750" cy="6542405"/>
                <wp:effectExtent l="0" t="0" r="0" b="0"/>
                <wp:wrapNone/>
                <wp:docPr id="1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654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4B2B" w:rsidRPr="005E2050" w:rsidRDefault="00F54B2B" w:rsidP="008F20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E205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Величина прожиточного минимума</w:t>
                            </w:r>
                          </w:p>
                          <w:p w:rsidR="00F54B2B" w:rsidRPr="005E2050" w:rsidRDefault="000F470E" w:rsidP="008F20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на</w:t>
                            </w:r>
                            <w:r w:rsidR="00F54B2B" w:rsidRPr="005E205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 xml:space="preserve"> 202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2 год</w:t>
                            </w:r>
                            <w:r w:rsidR="00F54B2B" w:rsidRPr="005E2050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:</w:t>
                            </w:r>
                          </w:p>
                          <w:p w:rsidR="00912AE0" w:rsidRPr="005E2050" w:rsidRDefault="00912AE0" w:rsidP="008F201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F54B2B" w:rsidRPr="005E2050" w:rsidRDefault="00F54B2B" w:rsidP="008F2014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E2050">
                              <w:rPr>
                                <w:sz w:val="24"/>
                                <w:szCs w:val="24"/>
                                <w:lang w:val="ru-RU"/>
                              </w:rPr>
                              <w:t>Для детей – 1</w:t>
                            </w:r>
                            <w:r w:rsidR="002522AC">
                              <w:rPr>
                                <w:sz w:val="24"/>
                                <w:szCs w:val="24"/>
                                <w:lang w:val="ru-RU"/>
                              </w:rPr>
                              <w:t>2692</w:t>
                            </w:r>
                            <w:r w:rsidRPr="005E205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рублей</w:t>
                            </w:r>
                          </w:p>
                          <w:p w:rsidR="00F54B2B" w:rsidRPr="005E2050" w:rsidRDefault="00F54B2B" w:rsidP="008F2014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E2050">
                              <w:rPr>
                                <w:sz w:val="24"/>
                                <w:szCs w:val="24"/>
                                <w:lang w:val="ru-RU"/>
                              </w:rPr>
                              <w:t>Для трудоспособного населения – 1</w:t>
                            </w:r>
                            <w:r w:rsidR="002522AC">
                              <w:rPr>
                                <w:sz w:val="24"/>
                                <w:szCs w:val="24"/>
                                <w:lang w:val="ru-RU"/>
                              </w:rPr>
                              <w:t>4263</w:t>
                            </w:r>
                            <w:r w:rsidRPr="005E205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рублей</w:t>
                            </w:r>
                          </w:p>
                          <w:p w:rsidR="008A514B" w:rsidRPr="005E2050" w:rsidRDefault="00F54B2B" w:rsidP="004D0905">
                            <w:pPr>
                              <w:spacing w:after="0" w:line="240" w:lineRule="auto"/>
                              <w:jc w:val="left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5E205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Для пенсионеров – </w:t>
                            </w:r>
                            <w:r w:rsidR="000F470E">
                              <w:rPr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="002522AC">
                              <w:rPr>
                                <w:sz w:val="24"/>
                                <w:szCs w:val="24"/>
                                <w:lang w:val="ru-RU"/>
                              </w:rPr>
                              <w:t>1253</w:t>
                            </w:r>
                            <w:r w:rsidRPr="005E205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рублей.</w:t>
                            </w:r>
                          </w:p>
                          <w:p w:rsidR="004D0905" w:rsidRPr="004D0905" w:rsidRDefault="004D0905" w:rsidP="004D0905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FE684F" w:rsidRPr="00FE684F" w:rsidRDefault="00F45409" w:rsidP="00FE684F">
                            <w:pPr>
                              <w:spacing w:after="0"/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 w:rsidR="00FE684F" w:rsidRPr="00FE684F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Социальная помощь в виде денежных выплат и социальных услуг по социальному контракту назначается на основании заявления-декларации. </w:t>
                            </w:r>
                          </w:p>
                          <w:p w:rsidR="00FE684F" w:rsidRPr="00FE684F" w:rsidRDefault="005E2050" w:rsidP="00FE684F">
                            <w:pPr>
                              <w:spacing w:after="0"/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 w:rsidR="00FE684F" w:rsidRPr="00FE684F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К зая</w:t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влению прилагается</w:t>
                            </w:r>
                            <w:r w:rsidR="00FE684F" w:rsidRPr="00FE684F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соответствующий пакет документов и разрабатывается программа социальной адаптации. </w:t>
                            </w:r>
                          </w:p>
                          <w:p w:rsidR="00FE684F" w:rsidRPr="00FE684F" w:rsidRDefault="00FE684F" w:rsidP="00FE684F">
                            <w:pPr>
                              <w:spacing w:after="0"/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E684F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   </w:t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Социальная помощь в виде социального контракт</w:t>
                            </w:r>
                            <w:r w:rsidR="000E3AA5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E684F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имеет целевой характер и может быть использован</w:t>
                            </w: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а</w:t>
                            </w:r>
                            <w:r w:rsidRPr="00FE684F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исключительно на мероприятия, связанные с выполнением программы социальной адаптации. </w:t>
                            </w:r>
                          </w:p>
                          <w:p w:rsidR="00CD6EBF" w:rsidRDefault="00CD6EBF" w:rsidP="00F3101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F31019" w:rsidRPr="00CD6EBF" w:rsidRDefault="00F31019" w:rsidP="00F3101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6EBF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Размеры выплат</w:t>
                            </w:r>
                          </w:p>
                          <w:p w:rsidR="00F31019" w:rsidRPr="00CD6EBF" w:rsidRDefault="00F31019" w:rsidP="00F31019">
                            <w:pPr>
                              <w:spacing w:after="0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CD6EBF">
                              <w:rPr>
                                <w:b/>
                                <w:sz w:val="24"/>
                                <w:szCs w:val="24"/>
                                <w:lang w:val="ru-RU"/>
                              </w:rPr>
                              <w:t>при реализации мероприятий:</w:t>
                            </w:r>
                          </w:p>
                          <w:p w:rsidR="00F31019" w:rsidRPr="008730CC" w:rsidRDefault="00F31019" w:rsidP="00F3101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-  поиск работы –</w:t>
                            </w:r>
                            <w:r w:rsidR="00AE6BB1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="00634BB7">
                              <w:rPr>
                                <w:sz w:val="24"/>
                                <w:szCs w:val="24"/>
                                <w:lang w:val="ru-RU"/>
                              </w:rPr>
                              <w:t>4263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рублей ежемесячно</w:t>
                            </w:r>
                            <w:r w:rsidR="00AE6BB1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(не более 4-х месяцев)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;</w:t>
                            </w:r>
                          </w:p>
                          <w:p w:rsidR="00F31019" w:rsidRPr="008730CC" w:rsidRDefault="00611F27" w:rsidP="00F3101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F31019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осуществление </w:t>
                            </w:r>
                            <w:r w:rsidR="00AE6BB1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индивидуальной предпринимательской деятельности – до </w:t>
                            </w:r>
                            <w:r w:rsidR="00AD4440">
                              <w:rPr>
                                <w:sz w:val="24"/>
                                <w:szCs w:val="24"/>
                                <w:lang w:val="ru-RU"/>
                              </w:rPr>
                              <w:t>3</w:t>
                            </w:r>
                            <w:r w:rsidR="00F31019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50000 рублей;</w:t>
                            </w:r>
                          </w:p>
                          <w:p w:rsidR="00F31019" w:rsidRPr="008730CC" w:rsidRDefault="00F31019" w:rsidP="00F3101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в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едение ЛПХ</w:t>
                            </w:r>
                            <w:r w:rsidR="008730CC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-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до </w:t>
                            </w:r>
                            <w:r w:rsidR="00AD4440">
                              <w:rPr>
                                <w:sz w:val="24"/>
                                <w:szCs w:val="24"/>
                                <w:lang w:val="ru-RU"/>
                              </w:rPr>
                              <w:t>2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00000 рублей единовременно;</w:t>
                            </w:r>
                          </w:p>
                          <w:p w:rsidR="00F31019" w:rsidRPr="008730CC" w:rsidRDefault="00F31019" w:rsidP="00F31019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8730CC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осуществление иных мероприятий по 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преодолени</w:t>
                            </w:r>
                            <w:r w:rsidR="008730CC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ю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трудной жизненной ситуации </w:t>
                            </w:r>
                            <w:r w:rsidR="008730CC"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>1</w:t>
                            </w:r>
                            <w:r w:rsidR="001C6BE7">
                              <w:rPr>
                                <w:sz w:val="24"/>
                                <w:szCs w:val="24"/>
                                <w:lang w:val="ru-RU"/>
                              </w:rPr>
                              <w:t>4263</w:t>
                            </w:r>
                            <w:bookmarkStart w:id="0" w:name="_GoBack"/>
                            <w:bookmarkEnd w:id="0"/>
                            <w:r w:rsidRPr="008730CC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 рублей единовременно или ежемесячно.</w:t>
                            </w:r>
                          </w:p>
                          <w:p w:rsidR="005956C4" w:rsidRPr="00CD6EBF" w:rsidRDefault="005956C4">
                            <w:pPr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34" type="#_x0000_t202" style="position:absolute;left:0;text-align:left;margin-left:300pt;margin-top:.3pt;width:262.5pt;height:515.1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wDhuAIAAMM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" filled="f" stroked="f">
                <v:textbox>
                  <w:txbxContent>
                    <w:p w:rsidR="00F54B2B" w:rsidRPr="005E2050" w:rsidRDefault="00F54B2B" w:rsidP="008F201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5E2050">
                        <w:rPr>
                          <w:b/>
                          <w:sz w:val="24"/>
                          <w:szCs w:val="24"/>
                          <w:lang w:val="ru-RU"/>
                        </w:rPr>
                        <w:t>Величина прожиточного минимума</w:t>
                      </w:r>
                    </w:p>
                    <w:p w:rsidR="00F54B2B" w:rsidRPr="005E2050" w:rsidRDefault="000F470E" w:rsidP="008F2014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на</w:t>
                      </w:r>
                      <w:r w:rsidR="00F54B2B" w:rsidRPr="005E2050">
                        <w:rPr>
                          <w:b/>
                          <w:sz w:val="24"/>
                          <w:szCs w:val="24"/>
                          <w:lang w:val="ru-RU"/>
                        </w:rPr>
                        <w:t xml:space="preserve"> 202</w:t>
                      </w:r>
                      <w:r>
                        <w:rPr>
                          <w:b/>
                          <w:sz w:val="24"/>
                          <w:szCs w:val="24"/>
                          <w:lang w:val="ru-RU"/>
                        </w:rPr>
                        <w:t>2 год</w:t>
                      </w:r>
                      <w:r w:rsidR="00F54B2B" w:rsidRPr="005E2050">
                        <w:rPr>
                          <w:b/>
                          <w:sz w:val="24"/>
                          <w:szCs w:val="24"/>
                          <w:lang w:val="ru-RU"/>
                        </w:rPr>
                        <w:t>:</w:t>
                      </w:r>
                    </w:p>
                    <w:p w:rsidR="00912AE0" w:rsidRPr="005E2050" w:rsidRDefault="00912AE0" w:rsidP="008F2014">
                      <w:pPr>
                        <w:spacing w:after="0" w:line="240" w:lineRule="auto"/>
                        <w:jc w:val="center"/>
                        <w:rPr>
                          <w:b/>
                          <w:sz w:val="16"/>
                          <w:szCs w:val="16"/>
                          <w:lang w:val="ru-RU"/>
                        </w:rPr>
                      </w:pPr>
                    </w:p>
                    <w:p w:rsidR="00F54B2B" w:rsidRPr="005E2050" w:rsidRDefault="00F54B2B" w:rsidP="008F2014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5E2050">
                        <w:rPr>
                          <w:sz w:val="24"/>
                          <w:szCs w:val="24"/>
                          <w:lang w:val="ru-RU"/>
                        </w:rPr>
                        <w:t>Для детей – 1</w:t>
                      </w:r>
                      <w:r w:rsidR="002522AC">
                        <w:rPr>
                          <w:sz w:val="24"/>
                          <w:szCs w:val="24"/>
                          <w:lang w:val="ru-RU"/>
                        </w:rPr>
                        <w:t>2692</w:t>
                      </w:r>
                      <w:r w:rsidRPr="005E2050">
                        <w:rPr>
                          <w:sz w:val="24"/>
                          <w:szCs w:val="24"/>
                          <w:lang w:val="ru-RU"/>
                        </w:rPr>
                        <w:t xml:space="preserve"> рублей</w:t>
                      </w:r>
                    </w:p>
                    <w:p w:rsidR="00F54B2B" w:rsidRPr="005E2050" w:rsidRDefault="00F54B2B" w:rsidP="008F2014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5E2050">
                        <w:rPr>
                          <w:sz w:val="24"/>
                          <w:szCs w:val="24"/>
                          <w:lang w:val="ru-RU"/>
                        </w:rPr>
                        <w:t>Для трудоспособного населения – 1</w:t>
                      </w:r>
                      <w:r w:rsidR="002522AC">
                        <w:rPr>
                          <w:sz w:val="24"/>
                          <w:szCs w:val="24"/>
                          <w:lang w:val="ru-RU"/>
                        </w:rPr>
                        <w:t>4263</w:t>
                      </w:r>
                      <w:r w:rsidRPr="005E2050">
                        <w:rPr>
                          <w:sz w:val="24"/>
                          <w:szCs w:val="24"/>
                          <w:lang w:val="ru-RU"/>
                        </w:rPr>
                        <w:t xml:space="preserve"> рублей</w:t>
                      </w:r>
                    </w:p>
                    <w:p w:rsidR="008A514B" w:rsidRPr="005E2050" w:rsidRDefault="00F54B2B" w:rsidP="004D0905">
                      <w:pPr>
                        <w:spacing w:after="0" w:line="240" w:lineRule="auto"/>
                        <w:jc w:val="left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5E2050">
                        <w:rPr>
                          <w:sz w:val="24"/>
                          <w:szCs w:val="24"/>
                          <w:lang w:val="ru-RU"/>
                        </w:rPr>
                        <w:t xml:space="preserve">Для пенсионеров – </w:t>
                      </w:r>
                      <w:r w:rsidR="000F470E">
                        <w:rPr>
                          <w:sz w:val="24"/>
                          <w:szCs w:val="24"/>
                          <w:lang w:val="ru-RU"/>
                        </w:rPr>
                        <w:t>1</w:t>
                      </w:r>
                      <w:r w:rsidR="002522AC">
                        <w:rPr>
                          <w:sz w:val="24"/>
                          <w:szCs w:val="24"/>
                          <w:lang w:val="ru-RU"/>
                        </w:rPr>
                        <w:t>1253</w:t>
                      </w:r>
                      <w:r w:rsidRPr="005E2050">
                        <w:rPr>
                          <w:sz w:val="24"/>
                          <w:szCs w:val="24"/>
                          <w:lang w:val="ru-RU"/>
                        </w:rPr>
                        <w:t xml:space="preserve"> рублей.</w:t>
                      </w:r>
                    </w:p>
                    <w:p w:rsidR="004D0905" w:rsidRPr="004D0905" w:rsidRDefault="004D0905" w:rsidP="004D0905">
                      <w:pPr>
                        <w:spacing w:after="0" w:line="240" w:lineRule="auto"/>
                        <w:jc w:val="left"/>
                        <w:rPr>
                          <w:i/>
                          <w:sz w:val="16"/>
                          <w:szCs w:val="16"/>
                          <w:lang w:val="ru-RU"/>
                        </w:rPr>
                      </w:pPr>
                    </w:p>
                    <w:p w:rsidR="00FE684F" w:rsidRPr="00FE684F" w:rsidRDefault="00F45409" w:rsidP="00FE684F">
                      <w:pPr>
                        <w:spacing w:after="0"/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 w:rsidR="00FE684F" w:rsidRPr="00FE684F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Социальная помощь в виде денежных выплат и социальных услуг по социальному контракту назначается на основании заявления-декларации. </w:t>
                      </w:r>
                    </w:p>
                    <w:p w:rsidR="00FE684F" w:rsidRPr="00FE684F" w:rsidRDefault="005E2050" w:rsidP="00FE684F">
                      <w:pPr>
                        <w:spacing w:after="0"/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 w:rsidR="00FE684F" w:rsidRPr="00FE684F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К зая</w:t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влению прилагается</w:t>
                      </w:r>
                      <w:r w:rsidR="00FE684F" w:rsidRPr="00FE684F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соответствующий пакет документов и разрабатывается программа социальной адаптации. </w:t>
                      </w:r>
                    </w:p>
                    <w:p w:rsidR="00FE684F" w:rsidRPr="00FE684F" w:rsidRDefault="00FE684F" w:rsidP="00FE684F">
                      <w:pPr>
                        <w:spacing w:after="0"/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 w:rsidRPr="00FE684F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   </w:t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Социальная помощь в виде социального контракт</w:t>
                      </w:r>
                      <w:r w:rsidR="000E3AA5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FE684F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имеет целевой характер и может быть использован</w:t>
                      </w:r>
                      <w:r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а</w:t>
                      </w:r>
                      <w:r w:rsidRPr="00FE684F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исключительно на мероприятия, связанные с выполнением программы социальной адаптации. </w:t>
                      </w:r>
                    </w:p>
                    <w:p w:rsidR="00CD6EBF" w:rsidRDefault="00CD6EBF" w:rsidP="00F3101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</w:p>
                    <w:p w:rsidR="00F31019" w:rsidRPr="00CD6EBF" w:rsidRDefault="00F31019" w:rsidP="00F3101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CD6EBF">
                        <w:rPr>
                          <w:b/>
                          <w:sz w:val="24"/>
                          <w:szCs w:val="24"/>
                          <w:lang w:val="ru-RU"/>
                        </w:rPr>
                        <w:t>Размеры выплат</w:t>
                      </w:r>
                    </w:p>
                    <w:p w:rsidR="00F31019" w:rsidRPr="00CD6EBF" w:rsidRDefault="00F31019" w:rsidP="00F31019">
                      <w:pPr>
                        <w:spacing w:after="0"/>
                        <w:jc w:val="center"/>
                        <w:rPr>
                          <w:b/>
                          <w:sz w:val="24"/>
                          <w:szCs w:val="24"/>
                          <w:lang w:val="ru-RU"/>
                        </w:rPr>
                      </w:pPr>
                      <w:r w:rsidRPr="00CD6EBF">
                        <w:rPr>
                          <w:b/>
                          <w:sz w:val="24"/>
                          <w:szCs w:val="24"/>
                          <w:lang w:val="ru-RU"/>
                        </w:rPr>
                        <w:t>при реализации мероприятий:</w:t>
                      </w:r>
                    </w:p>
                    <w:p w:rsidR="00F31019" w:rsidRPr="008730CC" w:rsidRDefault="00F31019" w:rsidP="00F31019">
                      <w:pPr>
                        <w:spacing w:after="0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-  поиск работы –</w:t>
                      </w:r>
                      <w:r w:rsidR="00AE6BB1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1</w:t>
                      </w:r>
                      <w:r w:rsidR="00634BB7">
                        <w:rPr>
                          <w:sz w:val="24"/>
                          <w:szCs w:val="24"/>
                          <w:lang w:val="ru-RU"/>
                        </w:rPr>
                        <w:t>4263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рублей ежемесячно</w:t>
                      </w:r>
                      <w:r w:rsidR="00AE6BB1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(не более 4-х месяцев)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;</w:t>
                      </w:r>
                    </w:p>
                    <w:p w:rsidR="00F31019" w:rsidRPr="008730CC" w:rsidRDefault="00611F27" w:rsidP="00F31019">
                      <w:pPr>
                        <w:spacing w:after="0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F31019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осуществление </w:t>
                      </w:r>
                      <w:r w:rsidR="00AE6BB1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индивидуальной предпринимательской деятельности – до </w:t>
                      </w:r>
                      <w:r w:rsidR="00AD4440">
                        <w:rPr>
                          <w:sz w:val="24"/>
                          <w:szCs w:val="24"/>
                          <w:lang w:val="ru-RU"/>
                        </w:rPr>
                        <w:t>3</w:t>
                      </w:r>
                      <w:r w:rsidR="00F31019" w:rsidRPr="008730CC">
                        <w:rPr>
                          <w:sz w:val="24"/>
                          <w:szCs w:val="24"/>
                          <w:lang w:val="ru-RU"/>
                        </w:rPr>
                        <w:t>50000 рублей;</w:t>
                      </w:r>
                    </w:p>
                    <w:p w:rsidR="00F31019" w:rsidRPr="008730CC" w:rsidRDefault="00F31019" w:rsidP="00F31019">
                      <w:pPr>
                        <w:spacing w:after="0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8730CC">
                        <w:rPr>
                          <w:sz w:val="24"/>
                          <w:szCs w:val="24"/>
                          <w:lang w:val="ru-RU"/>
                        </w:rPr>
                        <w:t>в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едение ЛПХ</w:t>
                      </w:r>
                      <w:r w:rsidR="008730CC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-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до </w:t>
                      </w:r>
                      <w:r w:rsidR="00AD4440">
                        <w:rPr>
                          <w:sz w:val="24"/>
                          <w:szCs w:val="24"/>
                          <w:lang w:val="ru-RU"/>
                        </w:rPr>
                        <w:t>2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00000 рублей единовременно;</w:t>
                      </w:r>
                    </w:p>
                    <w:p w:rsidR="00F31019" w:rsidRPr="008730CC" w:rsidRDefault="00F31019" w:rsidP="00F31019">
                      <w:pPr>
                        <w:spacing w:after="0"/>
                        <w:rPr>
                          <w:sz w:val="24"/>
                          <w:szCs w:val="24"/>
                          <w:lang w:val="ru-RU"/>
                        </w:rPr>
                      </w:pP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8730CC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осуществление иных мероприятий по 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преодолени</w:t>
                      </w:r>
                      <w:r w:rsidR="008730CC" w:rsidRPr="008730CC">
                        <w:rPr>
                          <w:sz w:val="24"/>
                          <w:szCs w:val="24"/>
                          <w:lang w:val="ru-RU"/>
                        </w:rPr>
                        <w:t>ю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трудной жизненной ситуации </w:t>
                      </w:r>
                      <w:r w:rsidR="008730CC"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>1</w:t>
                      </w:r>
                      <w:r w:rsidR="001C6BE7">
                        <w:rPr>
                          <w:sz w:val="24"/>
                          <w:szCs w:val="24"/>
                          <w:lang w:val="ru-RU"/>
                        </w:rPr>
                        <w:t>4263</w:t>
                      </w:r>
                      <w:bookmarkStart w:id="1" w:name="_GoBack"/>
                      <w:bookmarkEnd w:id="1"/>
                      <w:r w:rsidRPr="008730CC">
                        <w:rPr>
                          <w:sz w:val="24"/>
                          <w:szCs w:val="24"/>
                          <w:lang w:val="ru-RU"/>
                        </w:rPr>
                        <w:t xml:space="preserve"> рублей единовременно или ежемесячно.</w:t>
                      </w:r>
                    </w:p>
                    <w:p w:rsidR="005956C4" w:rsidRPr="00CD6EBF" w:rsidRDefault="005956C4">
                      <w:pPr>
                        <w:rPr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B136A8"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7505700</wp:posOffset>
                </wp:positionH>
                <wp:positionV relativeFrom="margin">
                  <wp:align>top</wp:align>
                </wp:positionV>
                <wp:extent cx="2703195" cy="4429125"/>
                <wp:effectExtent l="0" t="0" r="0" b="9525"/>
                <wp:wrapNone/>
                <wp:docPr id="38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195" cy="442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636D" w:rsidRPr="001D636D" w:rsidRDefault="001D636D" w:rsidP="00B136A8">
                            <w:p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color w:val="1F497D" w:themeColor="text2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  <w:p w:rsidR="00B136A8" w:rsidRDefault="00F53F0A" w:rsidP="00B136A8">
                            <w:pPr>
                              <w:spacing w:line="240" w:lineRule="auto"/>
                              <w:jc w:val="left"/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136A8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 xml:space="preserve">Начиная с 2010 года </w:t>
                            </w:r>
                            <w:r w:rsidR="00F3771B" w:rsidRPr="00B136A8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 xml:space="preserve">более </w:t>
                            </w:r>
                            <w:r w:rsidR="000F470E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>4</w:t>
                            </w:r>
                            <w:r w:rsidR="009F5FF8" w:rsidRPr="00B136A8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>00</w:t>
                            </w:r>
                            <w:r w:rsidRPr="00B136A8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 xml:space="preserve"> семей, проживающих на территории </w:t>
                            </w:r>
                            <w:proofErr w:type="spellStart"/>
                            <w:r w:rsidRPr="00B136A8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>Кинель</w:t>
                            </w:r>
                            <w:proofErr w:type="spellEnd"/>
                            <w:r w:rsidRPr="00B136A8"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  <w:t>-Черкасского района, заключили социальные контракты на:</w:t>
                            </w:r>
                          </w:p>
                          <w:p w:rsidR="0087167C" w:rsidRDefault="009F5FF8" w:rsidP="00B136A8">
                            <w:pPr>
                              <w:spacing w:after="0" w:line="240" w:lineRule="auto"/>
                              <w:jc w:val="left"/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B136A8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- </w:t>
                            </w:r>
                            <w:r w:rsidR="0087167C" w:rsidRPr="00B136A8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осуществлени</w:t>
                            </w:r>
                            <w:r w:rsidRPr="00B136A8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е</w:t>
                            </w:r>
                            <w:r w:rsidR="0087167C" w:rsidRPr="00B136A8"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 xml:space="preserve"> индивидуальной предпринимательской деятельности;</w:t>
                            </w:r>
                          </w:p>
                          <w:p w:rsidR="00796497" w:rsidRPr="00B136A8" w:rsidRDefault="00796497" w:rsidP="00B136A8">
                            <w:pPr>
                              <w:spacing w:after="0" w:line="240" w:lineRule="auto"/>
                              <w:jc w:val="left"/>
                              <w:rPr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color w:val="auto"/>
                                <w:sz w:val="24"/>
                                <w:szCs w:val="24"/>
                                <w:lang w:val="ru-RU"/>
                              </w:rPr>
                              <w:t>- поиск работы;</w:t>
                            </w:r>
                          </w:p>
                          <w:p w:rsidR="0087167C" w:rsidRPr="00B136A8" w:rsidRDefault="009F5FF8" w:rsidP="00B136A8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7167C"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прохождени</w:t>
                            </w: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е</w:t>
                            </w:r>
                            <w:r w:rsidR="0087167C"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профессиональной подготовки, переподготовки;</w:t>
                            </w:r>
                          </w:p>
                          <w:p w:rsidR="0087167C" w:rsidRDefault="009F5FF8" w:rsidP="00B136A8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7167C"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осуществление иных мероприятий по преодолению гражданином трудной жизненной ситуации</w:t>
                            </w:r>
                            <w:r w:rsidR="0079649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796497" w:rsidRPr="00B136A8" w:rsidRDefault="00796497" w:rsidP="00796497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 ведение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личного подсобного хозяйства:</w:t>
                            </w:r>
                          </w:p>
                          <w:p w:rsidR="00796497" w:rsidRPr="00B136A8" w:rsidRDefault="00796497" w:rsidP="00796497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 приобретение домашней птицы;</w:t>
                            </w:r>
                          </w:p>
                          <w:p w:rsidR="00796497" w:rsidRPr="00B136A8" w:rsidRDefault="00796497" w:rsidP="00796497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 приобретение крупного рогатого скота;</w:t>
                            </w:r>
                          </w:p>
                          <w:p w:rsidR="00796497" w:rsidRPr="00B136A8" w:rsidRDefault="00796497" w:rsidP="00796497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 приобретение мелкого рогатого скота;</w:t>
                            </w:r>
                          </w:p>
                          <w:p w:rsidR="00796497" w:rsidRPr="00B136A8" w:rsidRDefault="00796497" w:rsidP="00796497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- приобретение теплицы; </w:t>
                            </w:r>
                          </w:p>
                          <w:p w:rsidR="00796497" w:rsidRPr="00B136A8" w:rsidRDefault="00796497" w:rsidP="00796497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36A8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- пчеловодство</w:t>
                            </w:r>
                            <w:bookmarkStart w:id="2" w:name="P208"/>
                            <w:bookmarkEnd w:id="2"/>
                          </w:p>
                          <w:p w:rsidR="00796497" w:rsidRPr="00B136A8" w:rsidRDefault="00796497" w:rsidP="00B136A8">
                            <w:pPr>
                              <w:pStyle w:val="ConsPlusNormal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F53F0A" w:rsidRPr="00B136A8" w:rsidRDefault="00F53F0A" w:rsidP="00B136A8">
                            <w:pPr>
                              <w:spacing w:after="0"/>
                              <w:jc w:val="left"/>
                              <w:rPr>
                                <w:i/>
                                <w:color w:val="1F497D" w:themeColor="text2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91pt;margin-top:0;width:212.85pt;height:348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qTOuwIAAMQ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" filled="f" stroked="f">
                <v:textbox>
                  <w:txbxContent>
                    <w:p w:rsidR="001D636D" w:rsidRPr="001D636D" w:rsidRDefault="001D636D" w:rsidP="00B136A8">
                      <w:pPr>
                        <w:spacing w:line="240" w:lineRule="auto"/>
                        <w:jc w:val="left"/>
                        <w:rPr>
                          <w:b/>
                          <w:i/>
                          <w:color w:val="1F497D" w:themeColor="text2"/>
                          <w:sz w:val="16"/>
                          <w:szCs w:val="16"/>
                          <w:lang w:val="ru-RU"/>
                        </w:rPr>
                      </w:pPr>
                    </w:p>
                    <w:p w:rsidR="00B136A8" w:rsidRDefault="00F53F0A" w:rsidP="00B136A8">
                      <w:pPr>
                        <w:spacing w:line="240" w:lineRule="auto"/>
                        <w:jc w:val="left"/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</w:pPr>
                      <w:r w:rsidRPr="00B136A8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 xml:space="preserve">Начиная с 2010 года </w:t>
                      </w:r>
                      <w:r w:rsidR="00F3771B" w:rsidRPr="00B136A8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 xml:space="preserve">более </w:t>
                      </w:r>
                      <w:r w:rsidR="000F470E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>4</w:t>
                      </w:r>
                      <w:r w:rsidR="009F5FF8" w:rsidRPr="00B136A8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>00</w:t>
                      </w:r>
                      <w:r w:rsidRPr="00B136A8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 xml:space="preserve"> семей, проживающих на территории </w:t>
                      </w:r>
                      <w:proofErr w:type="spellStart"/>
                      <w:r w:rsidRPr="00B136A8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>Кинель</w:t>
                      </w:r>
                      <w:proofErr w:type="spellEnd"/>
                      <w:r w:rsidRPr="00B136A8"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  <w:t>-Черкасского района, заключили социальные контракты на:</w:t>
                      </w:r>
                    </w:p>
                    <w:p w:rsidR="0087167C" w:rsidRDefault="009F5FF8" w:rsidP="00B136A8">
                      <w:pPr>
                        <w:spacing w:after="0" w:line="240" w:lineRule="auto"/>
                        <w:jc w:val="left"/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</w:pPr>
                      <w:r w:rsidRPr="00B136A8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- </w:t>
                      </w:r>
                      <w:r w:rsidR="0087167C" w:rsidRPr="00B136A8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осуществлени</w:t>
                      </w:r>
                      <w:r w:rsidRPr="00B136A8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е</w:t>
                      </w:r>
                      <w:r w:rsidR="0087167C" w:rsidRPr="00B136A8"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 xml:space="preserve"> индивидуальной предпринимательской деятельности;</w:t>
                      </w:r>
                    </w:p>
                    <w:p w:rsidR="00796497" w:rsidRPr="00B136A8" w:rsidRDefault="00796497" w:rsidP="00B136A8">
                      <w:pPr>
                        <w:spacing w:after="0" w:line="240" w:lineRule="auto"/>
                        <w:jc w:val="left"/>
                        <w:rPr>
                          <w:b/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i/>
                          <w:color w:val="auto"/>
                          <w:sz w:val="24"/>
                          <w:szCs w:val="24"/>
                          <w:lang w:val="ru-RU"/>
                        </w:rPr>
                        <w:t>- поиск работы;</w:t>
                      </w:r>
                    </w:p>
                    <w:p w:rsidR="0087167C" w:rsidRPr="00B136A8" w:rsidRDefault="009F5FF8" w:rsidP="00B136A8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- </w:t>
                      </w:r>
                      <w:r w:rsidR="0087167C"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прохождени</w:t>
                      </w: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е</w:t>
                      </w:r>
                      <w:r w:rsidR="0087167C"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профессиональной подготовки, переподготовки;</w:t>
                      </w:r>
                    </w:p>
                    <w:p w:rsidR="0087167C" w:rsidRDefault="009F5FF8" w:rsidP="00B136A8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- </w:t>
                      </w:r>
                      <w:r w:rsidR="0087167C"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осуществление иных мероприятий по преодолению гражданином трудной жизненной ситуации</w:t>
                      </w:r>
                      <w:r w:rsidR="0079649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;</w:t>
                      </w:r>
                    </w:p>
                    <w:p w:rsidR="00796497" w:rsidRPr="00B136A8" w:rsidRDefault="00796497" w:rsidP="00796497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ведение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личного подсобного хозяйства:</w:t>
                      </w:r>
                    </w:p>
                    <w:p w:rsidR="00796497" w:rsidRPr="00B136A8" w:rsidRDefault="00796497" w:rsidP="00796497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приобретение домашней птицы;</w:t>
                      </w:r>
                    </w:p>
                    <w:p w:rsidR="00796497" w:rsidRPr="00B136A8" w:rsidRDefault="00796497" w:rsidP="00796497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приобретение крупного рогатого скота;</w:t>
                      </w:r>
                    </w:p>
                    <w:p w:rsidR="00796497" w:rsidRPr="00B136A8" w:rsidRDefault="00796497" w:rsidP="00796497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приобретение мелкого рогатого скота;</w:t>
                      </w:r>
                    </w:p>
                    <w:p w:rsidR="00796497" w:rsidRPr="00B136A8" w:rsidRDefault="00796497" w:rsidP="00796497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- приобретение теплицы; </w:t>
                      </w:r>
                    </w:p>
                    <w:p w:rsidR="00796497" w:rsidRPr="00B136A8" w:rsidRDefault="00796497" w:rsidP="00796497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36A8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- пчеловодство</w:t>
                      </w:r>
                      <w:bookmarkStart w:id="1" w:name="P208"/>
                      <w:bookmarkEnd w:id="1"/>
                    </w:p>
                    <w:p w:rsidR="00796497" w:rsidRPr="00B136A8" w:rsidRDefault="00796497" w:rsidP="00B136A8">
                      <w:pPr>
                        <w:pStyle w:val="ConsPlusNormal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</w:p>
                    <w:p w:rsidR="00F53F0A" w:rsidRPr="00B136A8" w:rsidRDefault="00F53F0A" w:rsidP="00B136A8">
                      <w:pPr>
                        <w:spacing w:after="0"/>
                        <w:jc w:val="left"/>
                        <w:rPr>
                          <w:i/>
                          <w:color w:val="1F497D" w:themeColor="text2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3575D0" w:rsidRPr="003575D0">
        <w:rPr>
          <w:noProof/>
          <w:lang w:val="ru-RU" w:eastAsia="ru-RU"/>
        </w:rPr>
        <w:t xml:space="preserve"> </w:t>
      </w:r>
      <w:r w:rsidR="00404366">
        <w:rPr>
          <w:noProof/>
          <w:lang w:val="ru-RU" w:eastAsia="ru-RU"/>
        </w:rPr>
        <w:drawing>
          <wp:inline distT="0" distB="0" distL="0" distR="0" wp14:anchorId="22BE80E9" wp14:editId="016421DF">
            <wp:extent cx="2571750" cy="1856740"/>
            <wp:effectExtent l="0" t="0" r="0" b="0"/>
            <wp:docPr id="12" name="Рисунок 12" descr="http://absolut-hleb.ru/wp-content/uploads/2016/04/IMG_0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bsolut-hleb.ru/wp-content/uploads/2016/04/IMG_032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58" cy="1860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B53E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>
                <wp:simplePos x="0" y="0"/>
                <wp:positionH relativeFrom="page">
                  <wp:posOffset>7752080</wp:posOffset>
                </wp:positionH>
                <wp:positionV relativeFrom="page">
                  <wp:posOffset>4873625</wp:posOffset>
                </wp:positionV>
                <wp:extent cx="2315845" cy="1772920"/>
                <wp:effectExtent l="0" t="0" r="8255" b="0"/>
                <wp:wrapNone/>
                <wp:docPr id="41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315845" cy="1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27A0F" w:rsidRPr="009F2578" w:rsidRDefault="002813E2" w:rsidP="00327A0F">
                            <w:pPr>
                              <w:pStyle w:val="a7"/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2B413870" wp14:editId="4ED9527A">
                                  <wp:extent cx="2236470" cy="1664970"/>
                                  <wp:effectExtent l="0" t="0" r="0" b="0"/>
                                  <wp:docPr id="8" name="Рисунок 8" descr="https://www.gursesgazetesi.com/images/haberler/2020/05/devlet-hayvancilik-tesvikleri-hangi-illere-veriliyo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https://www.gursesgazetesi.com/images/haberler/2020/05/devlet-hayvancilik-tesvikleri-hangi-illere-veriliyo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6708" cy="17247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5" o:spid="_x0000_s1036" type="#_x0000_t202" style="position:absolute;left:0;text-align:left;margin-left:610.4pt;margin-top:383.75pt;width:182.35pt;height:139.6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" filled="f" stroked="f" strokeweight="0" insetpen="t">
                <o:lock v:ext="edit" shapetype="t"/>
                <v:textbox inset="2.85pt,2.85pt,2.85pt,2.85pt">
                  <w:txbxContent>
                    <w:p w:rsidR="00327A0F" w:rsidRPr="009F2578" w:rsidRDefault="002813E2" w:rsidP="00327A0F">
                      <w:pPr>
                        <w:pStyle w:val="a7"/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noProof/>
                          <w:lang w:val="ru-RU" w:eastAsia="ru-RU"/>
                        </w:rPr>
                        <w:drawing>
                          <wp:inline distT="0" distB="0" distL="0" distR="0" wp14:anchorId="2B413870" wp14:editId="4ED9527A">
                            <wp:extent cx="2236470" cy="1664970"/>
                            <wp:effectExtent l="0" t="0" r="0" b="0"/>
                            <wp:docPr id="8" name="Рисунок 8" descr="https://www.gursesgazetesi.com/images/haberler/2020/05/devlet-hayvancilik-tesvikleri-hangi-illere-veriliyo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https://www.gursesgazetesi.com/images/haberler/2020/05/devlet-hayvancilik-tesvikleri-hangi-illere-veriliyo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6708" cy="17247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B53E0"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page">
                  <wp:posOffset>6728460</wp:posOffset>
                </wp:positionH>
                <wp:positionV relativeFrom="page">
                  <wp:posOffset>1515110</wp:posOffset>
                </wp:positionV>
                <wp:extent cx="2435860" cy="3274060"/>
                <wp:effectExtent l="0" t="0" r="2540" b="2540"/>
                <wp:wrapNone/>
                <wp:docPr id="14" name="Text Box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35860" cy="327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537EB" w:rsidRPr="003A1A56" w:rsidRDefault="00A537EB">
                            <w:pPr>
                              <w:pStyle w:val="a7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8" o:spid="_x0000_s1037" type="#_x0000_t202" style="position:absolute;left:0;text-align:left;margin-left:529.8pt;margin-top:119.3pt;width:191.8pt;height:257.8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tYz+gIAAKM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A537EB" w:rsidRPr="003A1A56" w:rsidRDefault="00A537EB">
                      <w:pPr>
                        <w:pStyle w:val="a7"/>
                        <w:rPr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56C4" w:rsidRPr="005956C4" w:rsidRDefault="00912AE0" w:rsidP="005956C4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2390775</wp:posOffset>
                </wp:positionV>
                <wp:extent cx="2590800" cy="3390900"/>
                <wp:effectExtent l="0" t="0" r="0" b="0"/>
                <wp:wrapNone/>
                <wp:docPr id="7" name="Text Box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590800" cy="339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B4D0F" w:rsidRDefault="007B4D0F" w:rsidP="007B4D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rPr>
                                <w:rFonts w:eastAsiaTheme="minorHAnsi"/>
                                <w:b/>
                                <w:i/>
                                <w:color w:val="00206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67FCB">
                              <w:rPr>
                                <w:rFonts w:eastAsiaTheme="minorHAnsi"/>
                                <w:b/>
                                <w:i/>
                                <w:color w:val="00206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  <w:t>Право на получение социальной помощи, в виде заключения социального контракта, имеют:</w:t>
                            </w:r>
                          </w:p>
                          <w:p w:rsidR="00912AE0" w:rsidRPr="00767FCB" w:rsidRDefault="00912AE0" w:rsidP="007B4D0F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540"/>
                              <w:rPr>
                                <w:rFonts w:eastAsiaTheme="minorHAnsi"/>
                                <w:b/>
                                <w:i/>
                                <w:color w:val="002060"/>
                                <w:kern w:val="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7B4D0F" w:rsidRPr="00767FCB" w:rsidRDefault="007B4D0F" w:rsidP="00912AE0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67FCB">
                              <w:rPr>
                                <w:i/>
                                <w:sz w:val="24"/>
                                <w:szCs w:val="24"/>
                              </w:rPr>
                              <w:t> </w:t>
                            </w:r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-  семьи с детьми,</w:t>
                            </w:r>
                          </w:p>
                          <w:p w:rsidR="007B4D0F" w:rsidRPr="00767FCB" w:rsidRDefault="007B4D0F" w:rsidP="00912AE0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  - семьи с неработающими пенсионерами, инвалидами и </w:t>
                            </w:r>
                            <w:proofErr w:type="spellStart"/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>предпенсионерами</w:t>
                            </w:r>
                            <w:proofErr w:type="spellEnd"/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7B4D0F" w:rsidRPr="00767FCB" w:rsidRDefault="007B4D0F" w:rsidP="00912AE0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- одиноко проживающие пенсионеры, инвалиды и </w:t>
                            </w:r>
                            <w:proofErr w:type="spellStart"/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>предпенсионеры</w:t>
                            </w:r>
                            <w:proofErr w:type="spellEnd"/>
                            <w:r w:rsidRPr="00767FCB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>,</w:t>
                            </w:r>
                          </w:p>
                          <w:p w:rsidR="007B4D0F" w:rsidRPr="000F470E" w:rsidRDefault="007B4D0F" w:rsidP="00912AE0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F470E"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  <w:t>-     трудоспособные граждане.</w:t>
                            </w:r>
                          </w:p>
                          <w:p w:rsidR="00F45409" w:rsidRDefault="00F45409" w:rsidP="00F454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F45409" w:rsidRPr="00F6033F" w:rsidRDefault="00F45409" w:rsidP="00F4540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F6033F"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>Срок действия социального конт</w:t>
                            </w:r>
                            <w:r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>р</w:t>
                            </w:r>
                            <w:r w:rsidRPr="00F6033F">
                              <w:rPr>
                                <w:b/>
                                <w:i/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  <w:t>акта – от 3 до 12 месяцев</w:t>
                            </w:r>
                          </w:p>
                          <w:p w:rsidR="00F45409" w:rsidRDefault="00F45409" w:rsidP="00F4540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  <w:p w:rsidR="00F45409" w:rsidRPr="00F6033F" w:rsidRDefault="00F45409" w:rsidP="00F45409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i/>
                                <w:color w:val="7030A0"/>
                                <w:kern w:val="0"/>
                                <w:sz w:val="24"/>
                                <w:szCs w:val="24"/>
                                <w:lang w:val="ru-RU" w:eastAsia="ru-RU"/>
                              </w:rPr>
                            </w:pPr>
                            <w:r w:rsidRPr="00F6033F">
                              <w:rPr>
                                <w:b/>
                                <w:i/>
                                <w:sz w:val="24"/>
                                <w:szCs w:val="24"/>
                                <w:lang w:val="ru-RU"/>
                              </w:rPr>
                              <w:t>Периодичность – по мере необходимости</w:t>
                            </w:r>
                          </w:p>
                          <w:p w:rsidR="00F45409" w:rsidRPr="00F45409" w:rsidRDefault="00F45409" w:rsidP="00912AE0">
                            <w:pPr>
                              <w:spacing w:after="0"/>
                              <w:rPr>
                                <w:i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6" o:spid="_x0000_s1038" type="#_x0000_t202" style="position:absolute;left:0;text-align:left;margin-left:0;margin-top:188.25pt;width:204pt;height:267pt;z-index:251659264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" filled="f" stroked="f" strokeweight="0" insetpen="t">
                <o:lock v:ext="edit" shapetype="t"/>
                <v:textbox inset="2.85pt,2.85pt,2.85pt,2.85pt">
                  <w:txbxContent>
                    <w:p w:rsidR="007B4D0F" w:rsidRDefault="007B4D0F" w:rsidP="007B4D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rPr>
                          <w:rFonts w:eastAsiaTheme="minorHAnsi"/>
                          <w:b/>
                          <w:i/>
                          <w:color w:val="002060"/>
                          <w:kern w:val="0"/>
                          <w:sz w:val="24"/>
                          <w:szCs w:val="24"/>
                          <w:lang w:val="ru-RU"/>
                        </w:rPr>
                      </w:pPr>
                      <w:r w:rsidRPr="00767FCB">
                        <w:rPr>
                          <w:rFonts w:eastAsiaTheme="minorHAnsi"/>
                          <w:b/>
                          <w:i/>
                          <w:color w:val="002060"/>
                          <w:kern w:val="0"/>
                          <w:sz w:val="24"/>
                          <w:szCs w:val="24"/>
                          <w:lang w:val="ru-RU"/>
                        </w:rPr>
                        <w:t>Право на получение социальной помощи, в виде заключения социального контракта, имеют:</w:t>
                      </w:r>
                    </w:p>
                    <w:p w:rsidR="00912AE0" w:rsidRPr="00767FCB" w:rsidRDefault="00912AE0" w:rsidP="007B4D0F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540"/>
                        <w:rPr>
                          <w:rFonts w:eastAsiaTheme="minorHAnsi"/>
                          <w:b/>
                          <w:i/>
                          <w:color w:val="002060"/>
                          <w:kern w:val="0"/>
                          <w:sz w:val="24"/>
                          <w:szCs w:val="24"/>
                          <w:lang w:val="ru-RU"/>
                        </w:rPr>
                      </w:pPr>
                    </w:p>
                    <w:p w:rsidR="007B4D0F" w:rsidRPr="00767FCB" w:rsidRDefault="007B4D0F" w:rsidP="00912AE0">
                      <w:pPr>
                        <w:spacing w:after="0"/>
                        <w:rPr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767FCB">
                        <w:rPr>
                          <w:i/>
                          <w:sz w:val="24"/>
                          <w:szCs w:val="24"/>
                        </w:rPr>
                        <w:t> </w:t>
                      </w:r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 xml:space="preserve"> -  семьи с детьми,</w:t>
                      </w:r>
                    </w:p>
                    <w:p w:rsidR="007B4D0F" w:rsidRPr="00767FCB" w:rsidRDefault="007B4D0F" w:rsidP="00912AE0">
                      <w:pPr>
                        <w:spacing w:after="0"/>
                        <w:rPr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 xml:space="preserve">  - семьи с неработающими пенсионерами, инвалидами и </w:t>
                      </w:r>
                      <w:proofErr w:type="spellStart"/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>предпенсионерами</w:t>
                      </w:r>
                      <w:proofErr w:type="spellEnd"/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7B4D0F" w:rsidRPr="00767FCB" w:rsidRDefault="007B4D0F" w:rsidP="00912AE0">
                      <w:pPr>
                        <w:spacing w:after="0"/>
                        <w:rPr>
                          <w:i/>
                          <w:sz w:val="24"/>
                          <w:szCs w:val="24"/>
                          <w:lang w:val="ru-RU"/>
                        </w:rPr>
                      </w:pPr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 xml:space="preserve">- одиноко проживающие пенсионеры, инвалиды и </w:t>
                      </w:r>
                      <w:proofErr w:type="spellStart"/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>предпенсионеры</w:t>
                      </w:r>
                      <w:proofErr w:type="spellEnd"/>
                      <w:r w:rsidRPr="00767FCB">
                        <w:rPr>
                          <w:i/>
                          <w:sz w:val="24"/>
                          <w:szCs w:val="24"/>
                          <w:lang w:val="ru-RU"/>
                        </w:rPr>
                        <w:t>,</w:t>
                      </w:r>
                    </w:p>
                    <w:p w:rsidR="007B4D0F" w:rsidRDefault="007B4D0F" w:rsidP="00912AE0">
                      <w:pPr>
                        <w:spacing w:after="0"/>
                        <w:rPr>
                          <w:i/>
                          <w:sz w:val="24"/>
                          <w:szCs w:val="24"/>
                        </w:rPr>
                      </w:pPr>
                      <w:r w:rsidRPr="00767FCB">
                        <w:rPr>
                          <w:i/>
                          <w:sz w:val="24"/>
                          <w:szCs w:val="24"/>
                        </w:rPr>
                        <w:t xml:space="preserve">-     </w:t>
                      </w:r>
                      <w:proofErr w:type="spellStart"/>
                      <w:proofErr w:type="gramStart"/>
                      <w:r w:rsidRPr="00767FCB">
                        <w:rPr>
                          <w:i/>
                          <w:sz w:val="24"/>
                          <w:szCs w:val="24"/>
                        </w:rPr>
                        <w:t>трудоспособные</w:t>
                      </w:r>
                      <w:proofErr w:type="spellEnd"/>
                      <w:proofErr w:type="gramEnd"/>
                      <w:r w:rsidRPr="00767FCB">
                        <w:rPr>
                          <w:i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767FCB">
                        <w:rPr>
                          <w:i/>
                          <w:sz w:val="24"/>
                          <w:szCs w:val="24"/>
                        </w:rPr>
                        <w:t>граждане</w:t>
                      </w:r>
                      <w:proofErr w:type="spellEnd"/>
                      <w:r w:rsidRPr="00767FCB">
                        <w:rPr>
                          <w:i/>
                          <w:sz w:val="24"/>
                          <w:szCs w:val="24"/>
                        </w:rPr>
                        <w:t>.</w:t>
                      </w:r>
                    </w:p>
                    <w:p w:rsidR="00F45409" w:rsidRDefault="00F45409" w:rsidP="00F4540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2060"/>
                          <w:sz w:val="24"/>
                          <w:szCs w:val="24"/>
                          <w:lang w:val="ru-RU"/>
                        </w:rPr>
                      </w:pPr>
                    </w:p>
                    <w:p w:rsidR="00F45409" w:rsidRPr="00F6033F" w:rsidRDefault="00F45409" w:rsidP="00F45409">
                      <w:pPr>
                        <w:spacing w:after="0" w:line="240" w:lineRule="auto"/>
                        <w:jc w:val="center"/>
                        <w:rPr>
                          <w:b/>
                          <w:i/>
                          <w:color w:val="002060"/>
                          <w:sz w:val="24"/>
                          <w:szCs w:val="24"/>
                          <w:lang w:val="ru-RU"/>
                        </w:rPr>
                      </w:pPr>
                      <w:r w:rsidRPr="00F6033F">
                        <w:rPr>
                          <w:b/>
                          <w:i/>
                          <w:color w:val="002060"/>
                          <w:sz w:val="24"/>
                          <w:szCs w:val="24"/>
                          <w:lang w:val="ru-RU"/>
                        </w:rPr>
                        <w:t>Срок действия социального конт</w:t>
                      </w:r>
                      <w:r>
                        <w:rPr>
                          <w:b/>
                          <w:i/>
                          <w:color w:val="002060"/>
                          <w:sz w:val="24"/>
                          <w:szCs w:val="24"/>
                          <w:lang w:val="ru-RU"/>
                        </w:rPr>
                        <w:t>р</w:t>
                      </w:r>
                      <w:r w:rsidRPr="00F6033F">
                        <w:rPr>
                          <w:b/>
                          <w:i/>
                          <w:color w:val="002060"/>
                          <w:sz w:val="24"/>
                          <w:szCs w:val="24"/>
                          <w:lang w:val="ru-RU"/>
                        </w:rPr>
                        <w:t>акта – от 3 до 12 месяцев</w:t>
                      </w:r>
                    </w:p>
                    <w:p w:rsidR="00F45409" w:rsidRDefault="00F45409" w:rsidP="00F4540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b/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  <w:p w:rsidR="00F45409" w:rsidRPr="00F6033F" w:rsidRDefault="00F45409" w:rsidP="00F45409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i/>
                          <w:color w:val="7030A0"/>
                          <w:kern w:val="0"/>
                          <w:sz w:val="24"/>
                          <w:szCs w:val="24"/>
                          <w:lang w:val="ru-RU" w:eastAsia="ru-RU"/>
                        </w:rPr>
                      </w:pPr>
                      <w:r w:rsidRPr="00F6033F">
                        <w:rPr>
                          <w:b/>
                          <w:i/>
                          <w:sz w:val="24"/>
                          <w:szCs w:val="24"/>
                          <w:lang w:val="ru-RU"/>
                        </w:rPr>
                        <w:t>Периодичность – по мере необходимости</w:t>
                      </w:r>
                    </w:p>
                    <w:p w:rsidR="00F45409" w:rsidRPr="00F45409" w:rsidRDefault="00F45409" w:rsidP="00912AE0">
                      <w:pPr>
                        <w:spacing w:after="0"/>
                        <w:rPr>
                          <w:i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0F470E" w:rsidP="005956C4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1C5237" wp14:editId="6F8ACDBC">
                <wp:simplePos x="0" y="0"/>
                <wp:positionH relativeFrom="page">
                  <wp:posOffset>438150</wp:posOffset>
                </wp:positionH>
                <wp:positionV relativeFrom="margin">
                  <wp:posOffset>5042535</wp:posOffset>
                </wp:positionV>
                <wp:extent cx="2734945" cy="1543050"/>
                <wp:effectExtent l="0" t="0" r="0" b="0"/>
                <wp:wrapNone/>
                <wp:docPr id="43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4945" cy="1543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5409" w:rsidRPr="00611F27" w:rsidRDefault="00F45409" w:rsidP="00F45409">
                            <w:pPr>
                              <w:spacing w:after="0"/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</w:pPr>
                            <w:r w:rsidRPr="00611F27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t>Социальный контракт может заключаться с малоимущими</w:t>
                            </w:r>
                            <w:r w:rsidR="000F470E" w:rsidRPr="00611F27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по независящим от них причинам</w:t>
                            </w:r>
                            <w:r w:rsidRPr="00611F27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семьями и малоимущими одиноко проживающими гражданами, </w:t>
                            </w:r>
                            <w:r w:rsidR="000F470E" w:rsidRPr="00611F27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t>если их</w:t>
                            </w:r>
                            <w:r w:rsidRPr="00611F27">
                              <w:rPr>
                                <w:i/>
                                <w:sz w:val="22"/>
                                <w:szCs w:val="22"/>
                                <w:lang w:val="ru-RU"/>
                              </w:rPr>
                              <w:t xml:space="preserve"> среднедушевой доход ниже прожиточного минимума по основным социально- демографическим группам.</w:t>
                            </w:r>
                          </w:p>
                          <w:p w:rsidR="009514C6" w:rsidRPr="00611F27" w:rsidRDefault="009514C6" w:rsidP="005956C4">
                            <w:pPr>
                              <w:jc w:val="center"/>
                              <w:rPr>
                                <w:color w:val="002060"/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  <w:p w:rsidR="0025003C" w:rsidRPr="00611F27" w:rsidRDefault="0025003C" w:rsidP="0025003C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C5237" id="Text Box 456" o:spid="_x0000_s1039" type="#_x0000_t202" style="position:absolute;left:0;text-align:left;margin-left:34.5pt;margin-top:397.05pt;width:215.35pt;height:121.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BbzvgIAAMU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" filled="f" stroked="f">
                <v:textbox>
                  <w:txbxContent>
                    <w:p w:rsidR="00F45409" w:rsidRPr="00611F27" w:rsidRDefault="00F45409" w:rsidP="00F45409">
                      <w:pPr>
                        <w:spacing w:after="0"/>
                        <w:rPr>
                          <w:i/>
                          <w:sz w:val="22"/>
                          <w:szCs w:val="22"/>
                          <w:lang w:val="ru-RU"/>
                        </w:rPr>
                      </w:pPr>
                      <w:r w:rsidRPr="00611F27">
                        <w:rPr>
                          <w:i/>
                          <w:sz w:val="22"/>
                          <w:szCs w:val="22"/>
                          <w:lang w:val="ru-RU"/>
                        </w:rPr>
                        <w:t>Социальный контракт может заключаться с малоимущими</w:t>
                      </w:r>
                      <w:r w:rsidR="000F470E" w:rsidRPr="00611F27">
                        <w:rPr>
                          <w:i/>
                          <w:sz w:val="22"/>
                          <w:szCs w:val="22"/>
                          <w:lang w:val="ru-RU"/>
                        </w:rPr>
                        <w:t xml:space="preserve"> по независящим от них причинам</w:t>
                      </w:r>
                      <w:r w:rsidRPr="00611F27">
                        <w:rPr>
                          <w:i/>
                          <w:sz w:val="22"/>
                          <w:szCs w:val="22"/>
                          <w:lang w:val="ru-RU"/>
                        </w:rPr>
                        <w:t xml:space="preserve"> семьями и малоимущими одиноко проживающими гражданами, </w:t>
                      </w:r>
                      <w:r w:rsidR="000F470E" w:rsidRPr="00611F27">
                        <w:rPr>
                          <w:i/>
                          <w:sz w:val="22"/>
                          <w:szCs w:val="22"/>
                          <w:lang w:val="ru-RU"/>
                        </w:rPr>
                        <w:t>если их</w:t>
                      </w:r>
                      <w:r w:rsidRPr="00611F27">
                        <w:rPr>
                          <w:i/>
                          <w:sz w:val="22"/>
                          <w:szCs w:val="22"/>
                          <w:lang w:val="ru-RU"/>
                        </w:rPr>
                        <w:t xml:space="preserve"> среднедушевой доход ниже прожиточного минимума по основным социально- демографическим группам.</w:t>
                      </w:r>
                    </w:p>
                    <w:p w:rsidR="009514C6" w:rsidRPr="00611F27" w:rsidRDefault="009514C6" w:rsidP="005956C4">
                      <w:pPr>
                        <w:jc w:val="center"/>
                        <w:rPr>
                          <w:color w:val="002060"/>
                          <w:sz w:val="22"/>
                          <w:szCs w:val="22"/>
                          <w:lang w:val="ru-RU"/>
                        </w:rPr>
                      </w:pPr>
                    </w:p>
                    <w:p w:rsidR="0025003C" w:rsidRPr="00611F27" w:rsidRDefault="0025003C" w:rsidP="0025003C">
                      <w:pPr>
                        <w:jc w:val="center"/>
                        <w:rPr>
                          <w:sz w:val="22"/>
                          <w:szCs w:val="22"/>
                          <w:lang w:val="ru-RU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F6033F" w:rsidP="005956C4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>
                <wp:simplePos x="0" y="0"/>
                <wp:positionH relativeFrom="page">
                  <wp:posOffset>581025</wp:posOffset>
                </wp:positionH>
                <wp:positionV relativeFrom="page">
                  <wp:posOffset>5829300</wp:posOffset>
                </wp:positionV>
                <wp:extent cx="2295525" cy="1304925"/>
                <wp:effectExtent l="0" t="0" r="9525" b="9525"/>
                <wp:wrapNone/>
                <wp:docPr id="35" name="Text Box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9552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9315F" w:rsidRPr="001A07E7" w:rsidRDefault="00B9315F" w:rsidP="00912AE0">
                            <w:pPr>
                              <w:pStyle w:val="a7"/>
                              <w:rPr>
                                <w:color w:val="002060"/>
                                <w:sz w:val="24"/>
                                <w:szCs w:val="24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5.75pt;margin-top:459pt;width:180.75pt;height:102.7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" filled="f" stroked="f" strokeweight="0" insetpen="t">
                <o:lock v:ext="edit" shapetype="t"/>
                <v:textbox inset="2.85pt,2.85pt,2.85pt,2.85pt">
                  <w:txbxContent>
                    <w:p w:rsidR="00B9315F" w:rsidRPr="001A07E7" w:rsidRDefault="00B9315F" w:rsidP="00912AE0">
                      <w:pPr>
                        <w:pStyle w:val="a7"/>
                        <w:rPr>
                          <w:color w:val="002060"/>
                          <w:sz w:val="24"/>
                          <w:szCs w:val="24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5956C4" w:rsidRPr="005956C4" w:rsidRDefault="005956C4" w:rsidP="005956C4">
      <w:pPr>
        <w:rPr>
          <w:lang w:val="ru-RU"/>
        </w:rPr>
      </w:pPr>
    </w:p>
    <w:p w:rsidR="005956C4" w:rsidRPr="005956C4" w:rsidRDefault="005956C4" w:rsidP="005956C4">
      <w:pPr>
        <w:rPr>
          <w:lang w:val="ru-RU"/>
        </w:rPr>
      </w:pPr>
    </w:p>
    <w:p w:rsidR="005956C4" w:rsidRDefault="005956C4" w:rsidP="005956C4">
      <w:pPr>
        <w:rPr>
          <w:lang w:val="ru-RU"/>
        </w:rPr>
      </w:pPr>
    </w:p>
    <w:p w:rsidR="00A537EB" w:rsidRPr="005956C4" w:rsidRDefault="005956C4" w:rsidP="005956C4">
      <w:pPr>
        <w:rPr>
          <w:lang w:val="ru-RU"/>
        </w:rPr>
      </w:pPr>
      <w:r>
        <w:rPr>
          <w:lang w:val="ru-RU"/>
        </w:rPr>
        <w:lastRenderedPageBreak/>
        <w:tab/>
      </w:r>
    </w:p>
    <w:sectPr w:rsidR="00A537EB" w:rsidRPr="005956C4" w:rsidSect="00A537EB">
      <w:pgSz w:w="16839" w:h="11907" w:orient="landscape"/>
      <w:pgMar w:top="864" w:right="878" w:bottom="864" w:left="87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D21DA"/>
    <w:multiLevelType w:val="hybridMultilevel"/>
    <w:tmpl w:val="B9FA4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754AF"/>
    <w:multiLevelType w:val="hybridMultilevel"/>
    <w:tmpl w:val="C3181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3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FA"/>
    <w:rsid w:val="00017D82"/>
    <w:rsid w:val="00041F0D"/>
    <w:rsid w:val="00051E77"/>
    <w:rsid w:val="0008698B"/>
    <w:rsid w:val="000C177B"/>
    <w:rsid w:val="000E3AA5"/>
    <w:rsid w:val="000F470E"/>
    <w:rsid w:val="00133F5C"/>
    <w:rsid w:val="001349A1"/>
    <w:rsid w:val="00135387"/>
    <w:rsid w:val="00136658"/>
    <w:rsid w:val="001800CA"/>
    <w:rsid w:val="00180FD5"/>
    <w:rsid w:val="00185649"/>
    <w:rsid w:val="0018610D"/>
    <w:rsid w:val="001A07E7"/>
    <w:rsid w:val="001A7A62"/>
    <w:rsid w:val="001C6BE7"/>
    <w:rsid w:val="001D636D"/>
    <w:rsid w:val="001F460B"/>
    <w:rsid w:val="00202F32"/>
    <w:rsid w:val="00241723"/>
    <w:rsid w:val="0025003C"/>
    <w:rsid w:val="002522AC"/>
    <w:rsid w:val="002813E2"/>
    <w:rsid w:val="002A5E3A"/>
    <w:rsid w:val="003003FA"/>
    <w:rsid w:val="00303671"/>
    <w:rsid w:val="00314E0A"/>
    <w:rsid w:val="00327A0F"/>
    <w:rsid w:val="00340394"/>
    <w:rsid w:val="00343820"/>
    <w:rsid w:val="003575D0"/>
    <w:rsid w:val="003A1A56"/>
    <w:rsid w:val="003C0703"/>
    <w:rsid w:val="004008F9"/>
    <w:rsid w:val="00404366"/>
    <w:rsid w:val="004345EC"/>
    <w:rsid w:val="004A11F9"/>
    <w:rsid w:val="004A74B7"/>
    <w:rsid w:val="004B760D"/>
    <w:rsid w:val="004D0905"/>
    <w:rsid w:val="00551A29"/>
    <w:rsid w:val="00555159"/>
    <w:rsid w:val="00570722"/>
    <w:rsid w:val="00576EC6"/>
    <w:rsid w:val="005956C4"/>
    <w:rsid w:val="005B15F6"/>
    <w:rsid w:val="005E0BB6"/>
    <w:rsid w:val="005E2050"/>
    <w:rsid w:val="005E6F7D"/>
    <w:rsid w:val="00611F27"/>
    <w:rsid w:val="00634BB7"/>
    <w:rsid w:val="00645A05"/>
    <w:rsid w:val="00651280"/>
    <w:rsid w:val="00655FC3"/>
    <w:rsid w:val="006631C9"/>
    <w:rsid w:val="006C3A97"/>
    <w:rsid w:val="006C7A5F"/>
    <w:rsid w:val="006F0431"/>
    <w:rsid w:val="006F1670"/>
    <w:rsid w:val="007017EA"/>
    <w:rsid w:val="00701AF6"/>
    <w:rsid w:val="00710016"/>
    <w:rsid w:val="00744A9A"/>
    <w:rsid w:val="00755301"/>
    <w:rsid w:val="007652C4"/>
    <w:rsid w:val="00767FCB"/>
    <w:rsid w:val="00796497"/>
    <w:rsid w:val="007A484C"/>
    <w:rsid w:val="007B4D0F"/>
    <w:rsid w:val="008110A8"/>
    <w:rsid w:val="0087167C"/>
    <w:rsid w:val="008730CC"/>
    <w:rsid w:val="008A514B"/>
    <w:rsid w:val="008F2014"/>
    <w:rsid w:val="0090269F"/>
    <w:rsid w:val="00912AE0"/>
    <w:rsid w:val="00913EA7"/>
    <w:rsid w:val="009514C6"/>
    <w:rsid w:val="009A60E5"/>
    <w:rsid w:val="009C4FEE"/>
    <w:rsid w:val="009E28FD"/>
    <w:rsid w:val="009F2578"/>
    <w:rsid w:val="009F5FF8"/>
    <w:rsid w:val="00A017B5"/>
    <w:rsid w:val="00A225E2"/>
    <w:rsid w:val="00A42029"/>
    <w:rsid w:val="00A537EB"/>
    <w:rsid w:val="00A644EB"/>
    <w:rsid w:val="00A9526F"/>
    <w:rsid w:val="00AA6888"/>
    <w:rsid w:val="00AC3850"/>
    <w:rsid w:val="00AD0A9F"/>
    <w:rsid w:val="00AD4440"/>
    <w:rsid w:val="00AE6BB1"/>
    <w:rsid w:val="00B136A8"/>
    <w:rsid w:val="00B3528E"/>
    <w:rsid w:val="00B449EB"/>
    <w:rsid w:val="00B54715"/>
    <w:rsid w:val="00B67A87"/>
    <w:rsid w:val="00B75DD7"/>
    <w:rsid w:val="00B9315F"/>
    <w:rsid w:val="00B97308"/>
    <w:rsid w:val="00BB53E0"/>
    <w:rsid w:val="00BC7755"/>
    <w:rsid w:val="00BD17DA"/>
    <w:rsid w:val="00BE2C95"/>
    <w:rsid w:val="00C51340"/>
    <w:rsid w:val="00C51C5B"/>
    <w:rsid w:val="00C9292A"/>
    <w:rsid w:val="00CB22B3"/>
    <w:rsid w:val="00CD349A"/>
    <w:rsid w:val="00CD6EBF"/>
    <w:rsid w:val="00CD7F51"/>
    <w:rsid w:val="00CE454F"/>
    <w:rsid w:val="00D15ACD"/>
    <w:rsid w:val="00D344E3"/>
    <w:rsid w:val="00D364AC"/>
    <w:rsid w:val="00D7080F"/>
    <w:rsid w:val="00D77243"/>
    <w:rsid w:val="00D83774"/>
    <w:rsid w:val="00DB1D76"/>
    <w:rsid w:val="00DC5C4E"/>
    <w:rsid w:val="00E133E7"/>
    <w:rsid w:val="00E23668"/>
    <w:rsid w:val="00E4424D"/>
    <w:rsid w:val="00E47C5D"/>
    <w:rsid w:val="00E62036"/>
    <w:rsid w:val="00EA07B6"/>
    <w:rsid w:val="00ED34FA"/>
    <w:rsid w:val="00ED7DE5"/>
    <w:rsid w:val="00F079D9"/>
    <w:rsid w:val="00F13DD9"/>
    <w:rsid w:val="00F31019"/>
    <w:rsid w:val="00F3771B"/>
    <w:rsid w:val="00F45409"/>
    <w:rsid w:val="00F45F81"/>
    <w:rsid w:val="00F53F0A"/>
    <w:rsid w:val="00F54B2B"/>
    <w:rsid w:val="00F6033F"/>
    <w:rsid w:val="00F72F06"/>
    <w:rsid w:val="00FE684F"/>
    <w:rsid w:val="00FF0996"/>
    <w:rsid w:val="00FF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page;mso-position-vertical-relative:page" fill="f" fillcolor="white" stroke="f">
      <v:fill color="white" on="f"/>
      <v:stroke on="f"/>
      <o:colormru v:ext="edit" colors="#dcdce8,#fff5c9,#fc0,#f90,#669,red,#eaeaea,#c7c7d9"/>
    </o:shapedefaults>
    <o:shapelayout v:ext="edit">
      <o:idmap v:ext="edit" data="1"/>
    </o:shapelayout>
  </w:shapeDefaults>
  <w:decimalSymbol w:val=","/>
  <w:listSeparator w:val=";"/>
  <w14:docId w14:val="79EF7025"/>
  <w15:docId w15:val="{294AFF61-FDA8-44E0-BAD0-A97D3F152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03C"/>
    <w:pPr>
      <w:spacing w:after="180" w:line="268" w:lineRule="auto"/>
      <w:jc w:val="both"/>
    </w:pPr>
    <w:rPr>
      <w:color w:val="000000"/>
      <w:kern w:val="28"/>
      <w:sz w:val="18"/>
      <w:szCs w:val="18"/>
      <w:lang w:val="en-US" w:eastAsia="en-US"/>
    </w:rPr>
  </w:style>
  <w:style w:type="paragraph" w:styleId="1">
    <w:name w:val="heading 1"/>
    <w:next w:val="a"/>
    <w:qFormat/>
    <w:rsid w:val="007A484C"/>
    <w:pPr>
      <w:spacing w:after="240"/>
      <w:outlineLvl w:val="0"/>
    </w:pPr>
    <w:rPr>
      <w:rFonts w:ascii="Arial" w:hAnsi="Arial" w:cs="Arial"/>
      <w:b/>
      <w:bCs/>
      <w:color w:val="666699"/>
      <w:kern w:val="28"/>
      <w:sz w:val="28"/>
      <w:szCs w:val="28"/>
      <w:lang w:val="en-US" w:eastAsia="en-US"/>
    </w:rPr>
  </w:style>
  <w:style w:type="paragraph" w:styleId="2">
    <w:name w:val="heading 2"/>
    <w:basedOn w:val="1"/>
    <w:next w:val="a"/>
    <w:qFormat/>
    <w:rsid w:val="007A484C"/>
    <w:pPr>
      <w:spacing w:after="120"/>
      <w:outlineLvl w:val="1"/>
    </w:pPr>
    <w:rPr>
      <w:i/>
      <w:sz w:val="24"/>
      <w:szCs w:val="24"/>
    </w:rPr>
  </w:style>
  <w:style w:type="paragraph" w:styleId="3">
    <w:name w:val="heading 3"/>
    <w:basedOn w:val="1"/>
    <w:next w:val="a"/>
    <w:qFormat/>
    <w:rsid w:val="007A484C"/>
    <w:pPr>
      <w:outlineLvl w:val="2"/>
    </w:pPr>
    <w:rPr>
      <w:b w:val="0"/>
      <w:smallCaps/>
      <w:sz w:val="24"/>
      <w:szCs w:val="24"/>
    </w:rPr>
  </w:style>
  <w:style w:type="paragraph" w:styleId="4">
    <w:name w:val="heading 4"/>
    <w:basedOn w:val="1"/>
    <w:qFormat/>
    <w:rsid w:val="007A484C"/>
    <w:pPr>
      <w:outlineLvl w:val="3"/>
    </w:pPr>
    <w:rPr>
      <w:color w:val="auto"/>
    </w:rPr>
  </w:style>
  <w:style w:type="paragraph" w:styleId="7">
    <w:name w:val="heading 7"/>
    <w:qFormat/>
    <w:rsid w:val="007A484C"/>
    <w:pPr>
      <w:spacing w:line="268" w:lineRule="auto"/>
      <w:jc w:val="center"/>
      <w:outlineLvl w:val="6"/>
    </w:pPr>
    <w:rPr>
      <w:i/>
      <w:iCs/>
      <w:color w:val="000000"/>
      <w:kern w:val="28"/>
      <w:sz w:val="34"/>
      <w:szCs w:val="3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sid w:val="007A484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76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rsid w:val="007A484C"/>
    <w:rPr>
      <w:kern w:val="28"/>
      <w:sz w:val="22"/>
      <w:szCs w:val="22"/>
      <w:lang w:val="en-US" w:eastAsia="en-US" w:bidi="en-US"/>
    </w:rPr>
  </w:style>
  <w:style w:type="paragraph" w:styleId="a7">
    <w:name w:val="Body Text"/>
    <w:basedOn w:val="a"/>
    <w:link w:val="a6"/>
    <w:rsid w:val="007A484C"/>
    <w:pPr>
      <w:jc w:val="left"/>
    </w:pPr>
    <w:rPr>
      <w:color w:val="auto"/>
      <w:sz w:val="22"/>
      <w:szCs w:val="22"/>
    </w:rPr>
  </w:style>
  <w:style w:type="paragraph" w:styleId="20">
    <w:name w:val="Body Text 2"/>
    <w:basedOn w:val="a"/>
    <w:link w:val="21"/>
    <w:rsid w:val="007A484C"/>
    <w:pPr>
      <w:jc w:val="left"/>
    </w:pPr>
    <w:rPr>
      <w:rFonts w:ascii="Arial" w:hAnsi="Arial" w:cs="Arial"/>
      <w:i/>
      <w:color w:val="auto"/>
      <w:sz w:val="20"/>
      <w:szCs w:val="20"/>
    </w:rPr>
  </w:style>
  <w:style w:type="paragraph" w:customStyle="1" w:styleId="10">
    <w:name w:val="Основной текст 1"/>
    <w:rsid w:val="007A484C"/>
    <w:pPr>
      <w:spacing w:after="240" w:line="320" w:lineRule="atLeast"/>
    </w:pPr>
    <w:rPr>
      <w:rFonts w:ascii="Arial" w:hAnsi="Arial" w:cs="Arial"/>
      <w:i/>
      <w:spacing w:val="-5"/>
      <w:sz w:val="22"/>
      <w:szCs w:val="22"/>
      <w:lang w:val="en-US" w:eastAsia="en-US" w:bidi="en-US"/>
    </w:rPr>
  </w:style>
  <w:style w:type="paragraph" w:customStyle="1" w:styleId="a8">
    <w:name w:val="Адрес"/>
    <w:basedOn w:val="a"/>
    <w:rsid w:val="007A484C"/>
    <w:pPr>
      <w:spacing w:after="0" w:line="240" w:lineRule="auto"/>
      <w:jc w:val="center"/>
    </w:pPr>
    <w:rPr>
      <w:rFonts w:ascii="Arial" w:hAnsi="Arial" w:cs="Arial"/>
      <w:b/>
      <w:bCs/>
      <w:smallCaps/>
      <w:color w:val="auto"/>
      <w:sz w:val="28"/>
      <w:szCs w:val="28"/>
      <w:lang w:bidi="en-US"/>
    </w:rPr>
  </w:style>
  <w:style w:type="paragraph" w:customStyle="1" w:styleId="a9">
    <w:name w:val="Ключевая фраза"/>
    <w:rsid w:val="007A484C"/>
    <w:pPr>
      <w:spacing w:line="268" w:lineRule="auto"/>
      <w:jc w:val="center"/>
    </w:pPr>
    <w:rPr>
      <w:rFonts w:ascii="Arial" w:hAnsi="Arial" w:cs="Arial"/>
      <w:b/>
      <w:bCs/>
      <w:kern w:val="28"/>
      <w:sz w:val="30"/>
      <w:szCs w:val="30"/>
      <w:lang w:val="en-US" w:eastAsia="en-US" w:bidi="en-US"/>
    </w:rPr>
  </w:style>
  <w:style w:type="paragraph" w:customStyle="1" w:styleId="22">
    <w:name w:val="Адрес 2"/>
    <w:rsid w:val="007A484C"/>
    <w:pPr>
      <w:jc w:val="center"/>
    </w:pPr>
    <w:rPr>
      <w:rFonts w:ascii="Arial" w:hAnsi="Arial" w:cs="Arial"/>
      <w:kern w:val="28"/>
      <w:sz w:val="22"/>
      <w:szCs w:val="22"/>
      <w:lang w:val="en-US" w:eastAsia="en-US" w:bidi="en-US"/>
    </w:rPr>
  </w:style>
  <w:style w:type="paragraph" w:customStyle="1" w:styleId="aa">
    <w:name w:val="Текст заголовка"/>
    <w:basedOn w:val="a"/>
    <w:rsid w:val="007A484C"/>
    <w:pPr>
      <w:spacing w:after="0" w:line="240" w:lineRule="auto"/>
      <w:jc w:val="center"/>
    </w:pPr>
    <w:rPr>
      <w:rFonts w:ascii="Arial" w:hAnsi="Arial" w:cs="Arial"/>
      <w:i/>
      <w:color w:val="auto"/>
      <w:lang w:bidi="en-US"/>
    </w:rPr>
  </w:style>
  <w:style w:type="paragraph" w:customStyle="1" w:styleId="ab">
    <w:name w:val="Название организации"/>
    <w:next w:val="a"/>
    <w:rsid w:val="007A484C"/>
    <w:pPr>
      <w:jc w:val="center"/>
    </w:pPr>
    <w:rPr>
      <w:rFonts w:ascii="Arial Black" w:hAnsi="Arial Black" w:cs="Arial Black"/>
      <w:bCs/>
      <w:kern w:val="28"/>
      <w:sz w:val="36"/>
      <w:szCs w:val="36"/>
      <w:lang w:val="en-US" w:eastAsia="en-US" w:bidi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576EC6"/>
    <w:rPr>
      <w:rFonts w:ascii="Tahoma" w:hAnsi="Tahoma" w:cs="Tahoma"/>
      <w:color w:val="000000"/>
      <w:kern w:val="28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241723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kern w:val="0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241723"/>
    <w:rPr>
      <w:b/>
      <w:bCs/>
    </w:rPr>
  </w:style>
  <w:style w:type="character" w:customStyle="1" w:styleId="21">
    <w:name w:val="Основной текст 2 Знак"/>
    <w:basedOn w:val="a0"/>
    <w:link w:val="20"/>
    <w:rsid w:val="003C0703"/>
    <w:rPr>
      <w:rFonts w:ascii="Arial" w:hAnsi="Arial" w:cs="Arial"/>
      <w:i/>
      <w:kern w:val="28"/>
      <w:lang w:val="en-US" w:eastAsia="en-US"/>
    </w:rPr>
  </w:style>
  <w:style w:type="paragraph" w:customStyle="1" w:styleId="ConsPlusNormal">
    <w:name w:val="ConsPlusNormal"/>
    <w:rsid w:val="0087167C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13" Type="http://schemas.openxmlformats.org/officeDocument/2006/relationships/image" Target="media/image50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0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&#1064;&#1072;&#1073;&#1083;&#1086;&#1085;&#1099;\Brochur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D739F-2AB9-4479-ADA2-B3436DFF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Brochure</Template>
  <TotalTime>152</TotalTime>
  <Pages>3</Pages>
  <Words>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FMV</cp:lastModifiedBy>
  <cp:revision>62</cp:revision>
  <cp:lastPrinted>2022-03-03T04:25:00Z</cp:lastPrinted>
  <dcterms:created xsi:type="dcterms:W3CDTF">2021-02-25T07:07:00Z</dcterms:created>
  <dcterms:modified xsi:type="dcterms:W3CDTF">2022-09-14T10:57:00Z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TC060874601049</vt:lpwstr>
  </property>
</Properties>
</file>